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5A6" w:rsidRPr="0069349F" w:rsidRDefault="00FE2C48" w:rsidP="00F57811">
      <w:pPr>
        <w:autoSpaceDE w:val="0"/>
        <w:autoSpaceDN w:val="0"/>
        <w:adjustRightInd w:val="0"/>
        <w:spacing w:line="280" w:lineRule="exact"/>
        <w:jc w:val="right"/>
        <w:rPr>
          <w:rFonts w:asciiTheme="minorHAnsi" w:hAnsiTheme="minorHAnsi" w:cstheme="minorHAnsi"/>
          <w:b/>
          <w:lang w:val="el-GR"/>
        </w:rPr>
      </w:pPr>
      <w:bookmarkStart w:id="0" w:name="_GoBack"/>
      <w:bookmarkEnd w:id="0"/>
      <w:r w:rsidRPr="0069349F">
        <w:rPr>
          <w:rFonts w:asciiTheme="minorHAnsi" w:hAnsiTheme="minorHAnsi" w:cstheme="minorHAnsi"/>
          <w:b/>
          <w:noProof/>
          <w:lang w:val="en-US"/>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3284220" cy="1388110"/>
                <wp:effectExtent l="0" t="0" r="0" b="254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220" cy="13881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3272" w:rsidRPr="00133272" w:rsidRDefault="0064122F" w:rsidP="00133272">
                            <w:pPr>
                              <w:rPr>
                                <w:lang w:val="el-GR"/>
                              </w:rPr>
                            </w:pPr>
                            <w:r w:rsidRPr="0064122F">
                              <w:rPr>
                                <w:noProof/>
                                <w:lang w:val="el-GR"/>
                              </w:rPr>
                              <w:drawing>
                                <wp:inline distT="0" distB="0" distL="0" distR="0">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00133272" w:rsidRPr="00133272">
                              <w:rPr>
                                <w:lang w:val="el-GR"/>
                              </w:rPr>
                              <w:t>Ταχ</w:t>
                            </w:r>
                            <w:proofErr w:type="spellEnd"/>
                            <w:r w:rsidR="00133272" w:rsidRPr="00133272">
                              <w:rPr>
                                <w:lang w:val="el-GR"/>
                              </w:rPr>
                              <w:t>. Δ/νση: Αγ. Σπυρ</w:t>
                            </w:r>
                            <w:r w:rsidR="00612E62">
                              <w:rPr>
                                <w:lang w:val="el-GR"/>
                              </w:rPr>
                              <w:t>ί</w:t>
                            </w:r>
                            <w:r w:rsidR="00133272" w:rsidRPr="00133272">
                              <w:rPr>
                                <w:lang w:val="el-GR"/>
                              </w:rPr>
                              <w:t>δωνα</w:t>
                            </w:r>
                            <w:r w:rsidR="00133272">
                              <w:rPr>
                                <w:lang w:val="el-GR"/>
                              </w:rPr>
                              <w:t>,</w:t>
                            </w:r>
                            <w:r w:rsidR="00133272" w:rsidRPr="00133272">
                              <w:rPr>
                                <w:lang w:val="el-GR"/>
                              </w:rPr>
                              <w:t xml:space="preserve">  122 43 Α</w:t>
                            </w:r>
                            <w:r w:rsidR="00612E62" w:rsidRPr="00133272">
                              <w:rPr>
                                <w:lang w:val="el-GR"/>
                              </w:rPr>
                              <w:t>ιγ</w:t>
                            </w:r>
                            <w:r w:rsidR="00612E62">
                              <w:rPr>
                                <w:lang w:val="el-GR"/>
                              </w:rPr>
                              <w:t>ά</w:t>
                            </w:r>
                            <w:r w:rsidR="00612E62" w:rsidRPr="00133272">
                              <w:rPr>
                                <w:lang w:val="el-GR"/>
                              </w:rPr>
                              <w:t>λεω</w:t>
                            </w:r>
                          </w:p>
                          <w:p w:rsidR="00133272" w:rsidRPr="00216857" w:rsidRDefault="00133272" w:rsidP="00133272">
                            <w:pPr>
                              <w:rPr>
                                <w:lang w:val="en-US"/>
                              </w:rPr>
                            </w:pPr>
                            <w:r w:rsidRPr="00133272">
                              <w:rPr>
                                <w:lang w:val="el-GR"/>
                              </w:rPr>
                              <w:t>Τηλέφωνο</w:t>
                            </w:r>
                            <w:r w:rsidRPr="00216857">
                              <w:rPr>
                                <w:lang w:val="en-US"/>
                              </w:rPr>
                              <w:t xml:space="preserve"> : 210 5385885</w:t>
                            </w:r>
                          </w:p>
                          <w:p w:rsidR="00133272" w:rsidRPr="00216857" w:rsidRDefault="00133272" w:rsidP="00133272">
                            <w:pPr>
                              <w:rPr>
                                <w:lang w:val="en-US"/>
                              </w:rPr>
                            </w:pPr>
                            <w:r w:rsidRPr="00216857">
                              <w:rPr>
                                <w:lang w:val="en-US"/>
                              </w:rPr>
                              <w:t>FAX          : 210 5385316</w:t>
                            </w:r>
                          </w:p>
                          <w:p w:rsidR="00133272" w:rsidRPr="00216857" w:rsidRDefault="00133272" w:rsidP="00133272">
                            <w:pPr>
                              <w:rPr>
                                <w:lang w:val="en-US"/>
                              </w:rPr>
                            </w:pPr>
                            <w:r w:rsidRPr="00216857">
                              <w:rPr>
                                <w:lang w:val="en-US"/>
                              </w:rPr>
                              <w:t>Email        : geospatial@</w:t>
                            </w:r>
                            <w:r w:rsidR="008D6328">
                              <w:rPr>
                                <w:lang w:val="en-US"/>
                              </w:rPr>
                              <w:t>uniwa</w:t>
                            </w:r>
                            <w:r w:rsidRPr="00216857">
                              <w:rPr>
                                <w:lang w:val="en-US"/>
                              </w:rPr>
                              <w:t>.gr</w:t>
                            </w:r>
                          </w:p>
                          <w:p w:rsidR="00133272" w:rsidRPr="00DD5979" w:rsidRDefault="00133272" w:rsidP="0013327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4.25pt;width:258.6pt;height:109.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" filled="f" stroked="f">
                <v:textbox>
                  <w:txbxContent>
                    <w:p w:rsidR="00133272" w:rsidRPr="00133272" w:rsidRDefault="0064122F" w:rsidP="00133272">
                      <w:pPr>
                        <w:rPr>
                          <w:lang w:val="el-GR"/>
                        </w:rPr>
                      </w:pPr>
                      <w:r w:rsidRPr="0064122F">
                        <w:rPr>
                          <w:noProof/>
                          <w:lang w:val="el-GR"/>
                        </w:rPr>
                        <w:drawing>
                          <wp:inline distT="0" distB="0" distL="0" distR="0">
                            <wp:extent cx="3017520" cy="1326249"/>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326249"/>
                                    </a:xfrm>
                                    <a:prstGeom prst="rect">
                                      <a:avLst/>
                                    </a:prstGeom>
                                    <a:noFill/>
                                    <a:ln>
                                      <a:noFill/>
                                    </a:ln>
                                  </pic:spPr>
                                </pic:pic>
                              </a:graphicData>
                            </a:graphic>
                          </wp:inline>
                        </w:drawing>
                      </w:r>
                      <w:proofErr w:type="spellStart"/>
                      <w:r w:rsidR="00133272" w:rsidRPr="00133272">
                        <w:rPr>
                          <w:lang w:val="el-GR"/>
                        </w:rPr>
                        <w:t>Ταχ</w:t>
                      </w:r>
                      <w:proofErr w:type="spellEnd"/>
                      <w:r w:rsidR="00133272" w:rsidRPr="00133272">
                        <w:rPr>
                          <w:lang w:val="el-GR"/>
                        </w:rPr>
                        <w:t>. Δ/νση: Αγ. Σπυρ</w:t>
                      </w:r>
                      <w:r w:rsidR="00612E62">
                        <w:rPr>
                          <w:lang w:val="el-GR"/>
                        </w:rPr>
                        <w:t>ί</w:t>
                      </w:r>
                      <w:r w:rsidR="00133272" w:rsidRPr="00133272">
                        <w:rPr>
                          <w:lang w:val="el-GR"/>
                        </w:rPr>
                        <w:t>δωνα</w:t>
                      </w:r>
                      <w:r w:rsidR="00133272">
                        <w:rPr>
                          <w:lang w:val="el-GR"/>
                        </w:rPr>
                        <w:t>,</w:t>
                      </w:r>
                      <w:r w:rsidR="00133272" w:rsidRPr="00133272">
                        <w:rPr>
                          <w:lang w:val="el-GR"/>
                        </w:rPr>
                        <w:t xml:space="preserve">  122 43 Α</w:t>
                      </w:r>
                      <w:r w:rsidR="00612E62" w:rsidRPr="00133272">
                        <w:rPr>
                          <w:lang w:val="el-GR"/>
                        </w:rPr>
                        <w:t>ιγ</w:t>
                      </w:r>
                      <w:r w:rsidR="00612E62">
                        <w:rPr>
                          <w:lang w:val="el-GR"/>
                        </w:rPr>
                        <w:t>ά</w:t>
                      </w:r>
                      <w:r w:rsidR="00612E62" w:rsidRPr="00133272">
                        <w:rPr>
                          <w:lang w:val="el-GR"/>
                        </w:rPr>
                        <w:t>λεω</w:t>
                      </w:r>
                    </w:p>
                    <w:p w:rsidR="00133272" w:rsidRPr="00216857" w:rsidRDefault="00133272" w:rsidP="00133272">
                      <w:pPr>
                        <w:rPr>
                          <w:lang w:val="en-US"/>
                        </w:rPr>
                      </w:pPr>
                      <w:r w:rsidRPr="00133272">
                        <w:rPr>
                          <w:lang w:val="el-GR"/>
                        </w:rPr>
                        <w:t>Τηλέφωνο</w:t>
                      </w:r>
                      <w:r w:rsidRPr="00216857">
                        <w:rPr>
                          <w:lang w:val="en-US"/>
                        </w:rPr>
                        <w:t xml:space="preserve"> : 210 5385885</w:t>
                      </w:r>
                    </w:p>
                    <w:p w:rsidR="00133272" w:rsidRPr="00216857" w:rsidRDefault="00133272" w:rsidP="00133272">
                      <w:pPr>
                        <w:rPr>
                          <w:lang w:val="en-US"/>
                        </w:rPr>
                      </w:pPr>
                      <w:r w:rsidRPr="00216857">
                        <w:rPr>
                          <w:lang w:val="en-US"/>
                        </w:rPr>
                        <w:t>FAX          : 210 5385316</w:t>
                      </w:r>
                    </w:p>
                    <w:p w:rsidR="00133272" w:rsidRPr="00216857" w:rsidRDefault="00133272" w:rsidP="00133272">
                      <w:pPr>
                        <w:rPr>
                          <w:lang w:val="en-US"/>
                        </w:rPr>
                      </w:pPr>
                      <w:r w:rsidRPr="00216857">
                        <w:rPr>
                          <w:lang w:val="en-US"/>
                        </w:rPr>
                        <w:t>Email        : geospatial@</w:t>
                      </w:r>
                      <w:r w:rsidR="008D6328">
                        <w:rPr>
                          <w:lang w:val="en-US"/>
                        </w:rPr>
                        <w:t>uniwa</w:t>
                      </w:r>
                      <w:r w:rsidRPr="00216857">
                        <w:rPr>
                          <w:lang w:val="en-US"/>
                        </w:rPr>
                        <w:t>.gr</w:t>
                      </w:r>
                    </w:p>
                    <w:p w:rsidR="00133272" w:rsidRPr="00DD5979" w:rsidRDefault="00133272" w:rsidP="00133272">
                      <w:pPr>
                        <w:rPr>
                          <w:lang w:val="en-US"/>
                        </w:rPr>
                      </w:pPr>
                    </w:p>
                  </w:txbxContent>
                </v:textbox>
                <w10:wrap type="square" anchorx="margin"/>
              </v:shape>
            </w:pict>
          </mc:Fallback>
        </mc:AlternateContent>
      </w:r>
      <w:r w:rsidR="00B437D5" w:rsidRPr="0069349F">
        <w:rPr>
          <w:rFonts w:asciiTheme="minorHAnsi" w:hAnsiTheme="minorHAnsi" w:cstheme="minorHAnsi"/>
          <w:b/>
          <w:noProof/>
          <w:lang w:val="en-US"/>
        </w:rPr>
        <mc:AlternateContent>
          <mc:Choice Requires="wps">
            <w:drawing>
              <wp:anchor distT="0" distB="0" distL="114300" distR="114300" simplePos="0" relativeHeight="251660288" behindDoc="0" locked="0" layoutInCell="1" allowOverlap="1">
                <wp:simplePos x="0" y="0"/>
                <wp:positionH relativeFrom="column">
                  <wp:posOffset>3452495</wp:posOffset>
                </wp:positionH>
                <wp:positionV relativeFrom="paragraph">
                  <wp:posOffset>196850</wp:posOffset>
                </wp:positionV>
                <wp:extent cx="2628900" cy="132524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3252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33272" w:rsidRPr="00FC7ADE" w:rsidRDefault="00133272" w:rsidP="00133272">
                            <w:pPr>
                              <w:rPr>
                                <w:rFonts w:asciiTheme="minorHAnsi" w:hAnsiTheme="minorHAnsi" w:cstheme="minorHAnsi"/>
                                <w:lang w:val="el-GR"/>
                              </w:rPr>
                            </w:pPr>
                            <w:r w:rsidRPr="00FC7ADE">
                              <w:rPr>
                                <w:rFonts w:asciiTheme="minorHAnsi" w:hAnsiTheme="minorHAnsi" w:cstheme="minorHAnsi"/>
                                <w:lang w:val="el-GR"/>
                              </w:rPr>
                              <w:t xml:space="preserve">Ημερομηνία  : </w:t>
                            </w:r>
                            <w:r w:rsidR="00612E62" w:rsidRPr="00FC7ADE">
                              <w:rPr>
                                <w:rFonts w:asciiTheme="minorHAnsi" w:hAnsiTheme="minorHAnsi" w:cstheme="minorHAnsi"/>
                                <w:lang w:val="el-GR"/>
                              </w:rPr>
                              <w:t>.......................................</w:t>
                            </w:r>
                          </w:p>
                          <w:p w:rsidR="00133272" w:rsidRPr="00FC7ADE" w:rsidRDefault="00612E62" w:rsidP="00133272">
                            <w:pPr>
                              <w:rPr>
                                <w:rFonts w:asciiTheme="minorHAnsi" w:hAnsiTheme="minorHAnsi" w:cstheme="minorHAnsi"/>
                                <w:lang w:val="el-GR"/>
                              </w:rPr>
                            </w:pPr>
                            <w:r w:rsidRPr="00FC7ADE">
                              <w:rPr>
                                <w:rFonts w:asciiTheme="minorHAnsi" w:hAnsiTheme="minorHAnsi" w:cstheme="minorHAnsi"/>
                                <w:lang w:val="el-GR"/>
                              </w:rPr>
                              <w:t>Αριθμ. Πρωτοκ.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612E62">
                            <w:pPr>
                              <w:jc w:val="both"/>
                              <w:rPr>
                                <w:rFonts w:asciiTheme="minorHAnsi" w:hAnsiTheme="minorHAnsi" w:cstheme="minorHAnsi"/>
                                <w:lang w:val="el-GR"/>
                              </w:rPr>
                            </w:pPr>
                            <w:r w:rsidRPr="00FC7ADE">
                              <w:rPr>
                                <w:rFonts w:asciiTheme="minorHAnsi" w:hAnsiTheme="minorHAnsi" w:cstheme="minorHAnsi"/>
                                <w:lang w:val="el-GR"/>
                              </w:rPr>
                              <w:t xml:space="preserve">ΠΡΟΣ    : </w:t>
                            </w:r>
                            <w:r w:rsidR="00612E62" w:rsidRPr="00FC7ADE">
                              <w:rPr>
                                <w:rFonts w:asciiTheme="minorHAnsi" w:hAnsiTheme="minorHAnsi" w:cstheme="minorHAnsi"/>
                                <w:lang w:val="el-GR"/>
                              </w:rPr>
                              <w:t xml:space="preserve">Τη </w:t>
                            </w:r>
                            <w:r w:rsidR="00E90686">
                              <w:rPr>
                                <w:rFonts w:asciiTheme="minorHAnsi" w:hAnsiTheme="minorHAnsi" w:cstheme="minorHAnsi"/>
                                <w:lang w:val="el-GR"/>
                              </w:rPr>
                              <w:t>Γ</w:t>
                            </w:r>
                            <w:r w:rsidR="00612E62" w:rsidRPr="00FC7ADE">
                              <w:rPr>
                                <w:rFonts w:asciiTheme="minorHAnsi" w:hAnsiTheme="minorHAnsi" w:cstheme="minorHAnsi"/>
                                <w:lang w:val="el-GR"/>
                              </w:rPr>
                              <w:t xml:space="preserve">ραμματεία του ΠΜΣ </w:t>
                            </w:r>
                            <w:r w:rsidR="00FE2C48" w:rsidRPr="00FC7ADE">
                              <w:rPr>
                                <w:rFonts w:asciiTheme="minorHAnsi" w:hAnsiTheme="minorHAnsi" w:cstheme="minorHAnsi"/>
                                <w:b/>
                                <w:lang w:val="el-GR"/>
                              </w:rPr>
                              <w:t>«</w:t>
                            </w:r>
                            <w:proofErr w:type="spellStart"/>
                            <w:r w:rsidR="00FE2C48" w:rsidRPr="008E6416">
                              <w:rPr>
                                <w:rFonts w:asciiTheme="minorHAnsi" w:hAnsiTheme="minorHAnsi" w:cstheme="minorHAnsi"/>
                                <w:b/>
                                <w:lang w:val="el-GR"/>
                              </w:rPr>
                              <w:t>Διαχειριση</w:t>
                            </w:r>
                            <w:proofErr w:type="spellEnd"/>
                            <w:r w:rsidR="00FE2C48" w:rsidRPr="008E6416">
                              <w:rPr>
                                <w:rFonts w:asciiTheme="minorHAnsi" w:hAnsiTheme="minorHAnsi" w:cstheme="minorHAnsi"/>
                                <w:b/>
                                <w:lang w:val="el-GR"/>
                              </w:rPr>
                              <w:t xml:space="preserve"> Γη</w:t>
                            </w:r>
                            <w:r w:rsidR="00FE2C48" w:rsidRPr="00FC7ADE">
                              <w:rPr>
                                <w:rFonts w:asciiTheme="minorHAnsi" w:hAnsiTheme="minorHAnsi" w:cstheme="minorHAnsi"/>
                                <w:b/>
                                <w:lang w:val="el-GR"/>
                              </w:rPr>
                              <w:t>ς</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l-GR"/>
                              </w:rPr>
                              <w:t>κ</w:t>
                            </w:r>
                            <w:r w:rsidR="00FE2C48" w:rsidRPr="008E6416">
                              <w:rPr>
                                <w:rFonts w:asciiTheme="minorHAnsi" w:hAnsiTheme="minorHAnsi" w:cstheme="minorHAnsi"/>
                                <w:b/>
                                <w:lang w:val="el-GR"/>
                              </w:rPr>
                              <w:t xml:space="preserve">αι </w:t>
                            </w:r>
                            <w:r w:rsidR="00FE2C48" w:rsidRPr="00FC7ADE">
                              <w:rPr>
                                <w:rFonts w:asciiTheme="minorHAnsi" w:hAnsiTheme="minorHAnsi" w:cstheme="minorHAnsi"/>
                                <w:b/>
                                <w:lang w:val="en-US"/>
                              </w:rPr>
                              <w:t>Real</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n-US"/>
                              </w:rPr>
                              <w:t>Estate</w:t>
                            </w:r>
                            <w:r w:rsidR="00FE2C48" w:rsidRPr="00FC7ADE">
                              <w:rPr>
                                <w:rFonts w:asciiTheme="minorHAnsi" w:hAnsiTheme="minorHAnsi" w:cstheme="minorHAnsi"/>
                                <w:b/>
                                <w:lang w:val="el-GR"/>
                              </w:rPr>
                              <w:t xml:space="preserve">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jc w:val="right"/>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71.85pt;margin-top:15.5pt;width:207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" filled="f" stroked="f">
                <v:textbox>
                  <w:txbxContent>
                    <w:p w:rsidR="00133272" w:rsidRPr="00FC7ADE" w:rsidRDefault="00133272" w:rsidP="00133272">
                      <w:pPr>
                        <w:rPr>
                          <w:rFonts w:asciiTheme="minorHAnsi" w:hAnsiTheme="minorHAnsi" w:cstheme="minorHAnsi"/>
                          <w:lang w:val="el-GR"/>
                        </w:rPr>
                      </w:pPr>
                      <w:r w:rsidRPr="00FC7ADE">
                        <w:rPr>
                          <w:rFonts w:asciiTheme="minorHAnsi" w:hAnsiTheme="minorHAnsi" w:cstheme="minorHAnsi"/>
                          <w:lang w:val="el-GR"/>
                        </w:rPr>
                        <w:t xml:space="preserve">Ημερομηνία  : </w:t>
                      </w:r>
                      <w:r w:rsidR="00612E62" w:rsidRPr="00FC7ADE">
                        <w:rPr>
                          <w:rFonts w:asciiTheme="minorHAnsi" w:hAnsiTheme="minorHAnsi" w:cstheme="minorHAnsi"/>
                          <w:lang w:val="el-GR"/>
                        </w:rPr>
                        <w:t>.......................................</w:t>
                      </w:r>
                    </w:p>
                    <w:p w:rsidR="00133272" w:rsidRPr="00FC7ADE" w:rsidRDefault="00612E62" w:rsidP="00133272">
                      <w:pPr>
                        <w:rPr>
                          <w:rFonts w:asciiTheme="minorHAnsi" w:hAnsiTheme="minorHAnsi" w:cstheme="minorHAnsi"/>
                          <w:lang w:val="el-GR"/>
                        </w:rPr>
                      </w:pPr>
                      <w:r w:rsidRPr="00FC7ADE">
                        <w:rPr>
                          <w:rFonts w:asciiTheme="minorHAnsi" w:hAnsiTheme="minorHAnsi" w:cstheme="minorHAnsi"/>
                          <w:lang w:val="el-GR"/>
                        </w:rPr>
                        <w:t>Αριθμ. Πρωτοκ.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612E62">
                      <w:pPr>
                        <w:jc w:val="both"/>
                        <w:rPr>
                          <w:rFonts w:asciiTheme="minorHAnsi" w:hAnsiTheme="minorHAnsi" w:cstheme="minorHAnsi"/>
                          <w:lang w:val="el-GR"/>
                        </w:rPr>
                      </w:pPr>
                      <w:r w:rsidRPr="00FC7ADE">
                        <w:rPr>
                          <w:rFonts w:asciiTheme="minorHAnsi" w:hAnsiTheme="minorHAnsi" w:cstheme="minorHAnsi"/>
                          <w:lang w:val="el-GR"/>
                        </w:rPr>
                        <w:t xml:space="preserve">ΠΡΟΣ    : </w:t>
                      </w:r>
                      <w:r w:rsidR="00612E62" w:rsidRPr="00FC7ADE">
                        <w:rPr>
                          <w:rFonts w:asciiTheme="minorHAnsi" w:hAnsiTheme="minorHAnsi" w:cstheme="minorHAnsi"/>
                          <w:lang w:val="el-GR"/>
                        </w:rPr>
                        <w:t xml:space="preserve">Τη </w:t>
                      </w:r>
                      <w:r w:rsidR="00E90686">
                        <w:rPr>
                          <w:rFonts w:asciiTheme="minorHAnsi" w:hAnsiTheme="minorHAnsi" w:cstheme="minorHAnsi"/>
                          <w:lang w:val="el-GR"/>
                        </w:rPr>
                        <w:t>Γ</w:t>
                      </w:r>
                      <w:r w:rsidR="00612E62" w:rsidRPr="00FC7ADE">
                        <w:rPr>
                          <w:rFonts w:asciiTheme="minorHAnsi" w:hAnsiTheme="minorHAnsi" w:cstheme="minorHAnsi"/>
                          <w:lang w:val="el-GR"/>
                        </w:rPr>
                        <w:t xml:space="preserve">ραμματεία του ΠΜΣ </w:t>
                      </w:r>
                      <w:r w:rsidR="00FE2C48" w:rsidRPr="00FC7ADE">
                        <w:rPr>
                          <w:rFonts w:asciiTheme="minorHAnsi" w:hAnsiTheme="minorHAnsi" w:cstheme="minorHAnsi"/>
                          <w:b/>
                          <w:lang w:val="el-GR"/>
                        </w:rPr>
                        <w:t>«</w:t>
                      </w:r>
                      <w:proofErr w:type="spellStart"/>
                      <w:r w:rsidR="00FE2C48" w:rsidRPr="008E6416">
                        <w:rPr>
                          <w:rFonts w:asciiTheme="minorHAnsi" w:hAnsiTheme="minorHAnsi" w:cstheme="minorHAnsi"/>
                          <w:b/>
                          <w:lang w:val="el-GR"/>
                        </w:rPr>
                        <w:t>Διαχειριση</w:t>
                      </w:r>
                      <w:proofErr w:type="spellEnd"/>
                      <w:r w:rsidR="00FE2C48" w:rsidRPr="008E6416">
                        <w:rPr>
                          <w:rFonts w:asciiTheme="minorHAnsi" w:hAnsiTheme="minorHAnsi" w:cstheme="minorHAnsi"/>
                          <w:b/>
                          <w:lang w:val="el-GR"/>
                        </w:rPr>
                        <w:t xml:space="preserve"> Γη</w:t>
                      </w:r>
                      <w:r w:rsidR="00FE2C48" w:rsidRPr="00FC7ADE">
                        <w:rPr>
                          <w:rFonts w:asciiTheme="minorHAnsi" w:hAnsiTheme="minorHAnsi" w:cstheme="minorHAnsi"/>
                          <w:b/>
                          <w:lang w:val="el-GR"/>
                        </w:rPr>
                        <w:t>ς</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l-GR"/>
                        </w:rPr>
                        <w:t>κ</w:t>
                      </w:r>
                      <w:r w:rsidR="00FE2C48" w:rsidRPr="008E6416">
                        <w:rPr>
                          <w:rFonts w:asciiTheme="minorHAnsi" w:hAnsiTheme="minorHAnsi" w:cstheme="minorHAnsi"/>
                          <w:b/>
                          <w:lang w:val="el-GR"/>
                        </w:rPr>
                        <w:t xml:space="preserve">αι </w:t>
                      </w:r>
                      <w:r w:rsidR="00FE2C48" w:rsidRPr="00FC7ADE">
                        <w:rPr>
                          <w:rFonts w:asciiTheme="minorHAnsi" w:hAnsiTheme="minorHAnsi" w:cstheme="minorHAnsi"/>
                          <w:b/>
                          <w:lang w:val="en-US"/>
                        </w:rPr>
                        <w:t>Real</w:t>
                      </w:r>
                      <w:r w:rsidR="00FE2C48" w:rsidRPr="008E6416">
                        <w:rPr>
                          <w:rFonts w:asciiTheme="minorHAnsi" w:hAnsiTheme="minorHAnsi" w:cstheme="minorHAnsi"/>
                          <w:b/>
                          <w:lang w:val="el-GR"/>
                        </w:rPr>
                        <w:t xml:space="preserve"> </w:t>
                      </w:r>
                      <w:r w:rsidR="00FE2C48" w:rsidRPr="00FC7ADE">
                        <w:rPr>
                          <w:rFonts w:asciiTheme="minorHAnsi" w:hAnsiTheme="minorHAnsi" w:cstheme="minorHAnsi"/>
                          <w:b/>
                          <w:lang w:val="en-US"/>
                        </w:rPr>
                        <w:t>Estate</w:t>
                      </w:r>
                      <w:r w:rsidR="00FE2C48" w:rsidRPr="00FC7ADE">
                        <w:rPr>
                          <w:rFonts w:asciiTheme="minorHAnsi" w:hAnsiTheme="minorHAnsi" w:cstheme="minorHAnsi"/>
                          <w:b/>
                          <w:lang w:val="el-GR"/>
                        </w:rPr>
                        <w:t xml:space="preserve"> »</w:t>
                      </w: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p w:rsidR="00133272" w:rsidRPr="00FC7ADE" w:rsidRDefault="00133272" w:rsidP="00133272">
                      <w:pPr>
                        <w:jc w:val="right"/>
                        <w:rPr>
                          <w:rFonts w:asciiTheme="minorHAnsi" w:hAnsiTheme="minorHAnsi" w:cstheme="minorHAnsi"/>
                          <w:lang w:val="el-GR"/>
                        </w:rPr>
                      </w:pPr>
                    </w:p>
                    <w:p w:rsidR="00133272" w:rsidRPr="00FC7ADE" w:rsidRDefault="00133272" w:rsidP="00133272">
                      <w:pPr>
                        <w:rPr>
                          <w:rFonts w:asciiTheme="minorHAnsi" w:hAnsiTheme="minorHAnsi" w:cstheme="minorHAnsi"/>
                          <w:lang w:val="el-GR"/>
                        </w:rPr>
                      </w:pPr>
                    </w:p>
                  </w:txbxContent>
                </v:textbox>
                <w10:wrap type="square"/>
              </v:shape>
            </w:pict>
          </mc:Fallback>
        </mc:AlternateContent>
      </w:r>
    </w:p>
    <w:p w:rsidR="00605BCE" w:rsidRPr="0069349F" w:rsidRDefault="00605BCE" w:rsidP="008E45A6">
      <w:pPr>
        <w:rPr>
          <w:rFonts w:asciiTheme="minorHAnsi" w:hAnsiTheme="minorHAnsi" w:cstheme="minorHAnsi"/>
          <w:lang w:val="el-GR"/>
        </w:rPr>
      </w:pPr>
    </w:p>
    <w:p w:rsidR="006D0E18" w:rsidRPr="0069349F" w:rsidRDefault="006D0E18" w:rsidP="008E45A6">
      <w:pPr>
        <w:rPr>
          <w:rFonts w:asciiTheme="minorHAnsi" w:hAnsiTheme="minorHAnsi" w:cstheme="minorHAnsi"/>
          <w:lang w:val="el-GR"/>
        </w:rPr>
      </w:pPr>
    </w:p>
    <w:tbl>
      <w:tblPr>
        <w:tblStyle w:val="a6"/>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3306"/>
        <w:gridCol w:w="1536"/>
        <w:gridCol w:w="3132"/>
      </w:tblGrid>
      <w:tr w:rsidR="006D0E18" w:rsidRPr="0069349F" w:rsidTr="00352695">
        <w:tc>
          <w:tcPr>
            <w:tcW w:w="1683"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Επώνυμο :</w:t>
            </w:r>
          </w:p>
        </w:tc>
        <w:tc>
          <w:tcPr>
            <w:tcW w:w="3260"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c>
          <w:tcPr>
            <w:tcW w:w="1560"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Όνομα:</w:t>
            </w:r>
          </w:p>
        </w:tc>
        <w:tc>
          <w:tcPr>
            <w:tcW w:w="3145"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r>
      <w:tr w:rsidR="006D0E18" w:rsidRPr="0069349F" w:rsidTr="00352695">
        <w:tc>
          <w:tcPr>
            <w:tcW w:w="1683"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Πατρώνυμο:</w:t>
            </w:r>
          </w:p>
        </w:tc>
        <w:tc>
          <w:tcPr>
            <w:tcW w:w="3260"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c>
          <w:tcPr>
            <w:tcW w:w="1560"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l-GR"/>
              </w:rPr>
              <w:t>Α.Μ.:</w:t>
            </w:r>
          </w:p>
        </w:tc>
        <w:tc>
          <w:tcPr>
            <w:tcW w:w="3145" w:type="dxa"/>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r>
      <w:tr w:rsidR="006D0E18" w:rsidRPr="0069349F" w:rsidTr="00352695">
        <w:tc>
          <w:tcPr>
            <w:tcW w:w="1683" w:type="dxa"/>
          </w:tcPr>
          <w:p w:rsidR="006D0E18" w:rsidRPr="0069349F" w:rsidRDefault="00C41564" w:rsidP="00352695">
            <w:pPr>
              <w:spacing w:line="280" w:lineRule="exact"/>
              <w:rPr>
                <w:rFonts w:asciiTheme="minorHAnsi" w:hAnsiTheme="minorHAnsi" w:cstheme="minorHAnsi"/>
                <w:b/>
                <w:lang w:val="el-GR"/>
              </w:rPr>
            </w:pPr>
            <w:proofErr w:type="spellStart"/>
            <w:r>
              <w:rPr>
                <w:rFonts w:asciiTheme="minorHAnsi" w:hAnsiTheme="minorHAnsi" w:cstheme="minorHAnsi"/>
                <w:b/>
                <w:lang w:val="el-GR"/>
              </w:rPr>
              <w:t>Κινιτό</w:t>
            </w:r>
            <w:proofErr w:type="spellEnd"/>
            <w:r>
              <w:rPr>
                <w:rFonts w:asciiTheme="minorHAnsi" w:hAnsiTheme="minorHAnsi" w:cstheme="minorHAnsi"/>
                <w:b/>
                <w:lang w:val="el-GR"/>
              </w:rPr>
              <w:t xml:space="preserve"> </w:t>
            </w:r>
            <w:proofErr w:type="spellStart"/>
            <w:r w:rsidR="006D0E18" w:rsidRPr="0069349F">
              <w:rPr>
                <w:rFonts w:asciiTheme="minorHAnsi" w:hAnsiTheme="minorHAnsi" w:cstheme="minorHAnsi"/>
                <w:b/>
                <w:lang w:val="el-GR"/>
              </w:rPr>
              <w:t>Τηλ</w:t>
            </w:r>
            <w:proofErr w:type="spellEnd"/>
            <w:r w:rsidR="006D0E18" w:rsidRPr="0069349F">
              <w:rPr>
                <w:rFonts w:asciiTheme="minorHAnsi" w:hAnsiTheme="minorHAnsi" w:cstheme="minorHAnsi"/>
                <w:b/>
                <w:lang w:val="el-GR"/>
              </w:rPr>
              <w:t xml:space="preserve">. </w:t>
            </w:r>
            <w:r w:rsidR="006D0E18" w:rsidRPr="0069349F">
              <w:rPr>
                <w:rFonts w:asciiTheme="minorHAnsi" w:hAnsiTheme="minorHAnsi" w:cstheme="minorHAnsi"/>
                <w:b/>
                <w:lang w:val="en-US"/>
              </w:rPr>
              <w:t xml:space="preserve"> </w:t>
            </w:r>
            <w:r w:rsidR="006D0E18" w:rsidRPr="0069349F">
              <w:rPr>
                <w:rFonts w:asciiTheme="minorHAnsi" w:hAnsiTheme="minorHAnsi" w:cstheme="minorHAnsi"/>
                <w:b/>
                <w:lang w:val="el-GR"/>
              </w:rPr>
              <w:t>:</w:t>
            </w:r>
          </w:p>
        </w:tc>
        <w:tc>
          <w:tcPr>
            <w:tcW w:w="3260" w:type="dxa"/>
            <w:vAlign w:val="bottom"/>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c>
          <w:tcPr>
            <w:tcW w:w="1560" w:type="dxa"/>
          </w:tcPr>
          <w:p w:rsidR="006D0E18" w:rsidRPr="0069349F" w:rsidRDefault="006D0E18" w:rsidP="00352695">
            <w:pPr>
              <w:spacing w:line="280" w:lineRule="exact"/>
              <w:rPr>
                <w:rFonts w:asciiTheme="minorHAnsi" w:hAnsiTheme="minorHAnsi" w:cstheme="minorHAnsi"/>
                <w:b/>
                <w:lang w:val="el-GR"/>
              </w:rPr>
            </w:pPr>
            <w:r w:rsidRPr="0069349F">
              <w:rPr>
                <w:rFonts w:asciiTheme="minorHAnsi" w:hAnsiTheme="minorHAnsi" w:cstheme="minorHAnsi"/>
                <w:b/>
                <w:lang w:val="en-US"/>
              </w:rPr>
              <w:t>E-mail</w:t>
            </w:r>
            <w:r w:rsidRPr="0069349F">
              <w:rPr>
                <w:rFonts w:asciiTheme="minorHAnsi" w:hAnsiTheme="minorHAnsi" w:cstheme="minorHAnsi"/>
                <w:b/>
                <w:lang w:val="el-GR"/>
              </w:rPr>
              <w:t>:</w:t>
            </w:r>
          </w:p>
        </w:tc>
        <w:tc>
          <w:tcPr>
            <w:tcW w:w="3145" w:type="dxa"/>
            <w:vAlign w:val="bottom"/>
          </w:tcPr>
          <w:p w:rsidR="006D0E18" w:rsidRPr="0069349F" w:rsidRDefault="006D0E18" w:rsidP="00352695">
            <w:pPr>
              <w:spacing w:line="280" w:lineRule="exact"/>
              <w:rPr>
                <w:rFonts w:asciiTheme="minorHAnsi" w:hAnsiTheme="minorHAnsi" w:cstheme="minorHAnsi"/>
                <w:lang w:val="el-GR"/>
              </w:rPr>
            </w:pPr>
            <w:r w:rsidRPr="0069349F">
              <w:rPr>
                <w:rFonts w:asciiTheme="minorHAnsi" w:hAnsiTheme="minorHAnsi" w:cstheme="minorHAnsi"/>
                <w:lang w:val="el-GR"/>
              </w:rPr>
              <w:t>...........................................</w:t>
            </w:r>
          </w:p>
        </w:tc>
      </w:tr>
    </w:tbl>
    <w:p w:rsidR="006D0E18" w:rsidRPr="0069349F" w:rsidRDefault="006D0E18" w:rsidP="008E45A6">
      <w:pPr>
        <w:rPr>
          <w:rFonts w:asciiTheme="minorHAnsi" w:hAnsiTheme="minorHAnsi" w:cstheme="minorHAnsi"/>
          <w:lang w:val="el-GR"/>
        </w:rPr>
      </w:pPr>
    </w:p>
    <w:p w:rsidR="006D0E18" w:rsidRPr="0069349F" w:rsidRDefault="006D0E18" w:rsidP="008E45A6">
      <w:pPr>
        <w:rPr>
          <w:rFonts w:asciiTheme="minorHAnsi" w:hAnsiTheme="minorHAnsi" w:cstheme="minorHAnsi"/>
          <w:lang w:val="el-GR"/>
        </w:rPr>
      </w:pPr>
    </w:p>
    <w:p w:rsidR="006D0E18" w:rsidRPr="0069349F" w:rsidRDefault="006D0E18" w:rsidP="006D0E18">
      <w:pPr>
        <w:spacing w:line="280" w:lineRule="exact"/>
        <w:rPr>
          <w:rFonts w:asciiTheme="minorHAnsi" w:hAnsiTheme="minorHAnsi" w:cstheme="minorHAnsi"/>
          <w:lang w:val="el-GR"/>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7551"/>
      </w:tblGrid>
      <w:tr w:rsidR="006D0E18" w:rsidRPr="0076106A" w:rsidTr="00352695">
        <w:tc>
          <w:tcPr>
            <w:tcW w:w="2367" w:type="dxa"/>
            <w:shd w:val="clear" w:color="auto" w:fill="D9D9D9" w:themeFill="background1" w:themeFillShade="D9"/>
          </w:tcPr>
          <w:p w:rsidR="006D0E18" w:rsidRPr="0069349F" w:rsidRDefault="006D0E18" w:rsidP="00352695">
            <w:pPr>
              <w:spacing w:line="360" w:lineRule="auto"/>
              <w:rPr>
                <w:rFonts w:asciiTheme="minorHAnsi" w:hAnsiTheme="minorHAnsi" w:cstheme="minorHAnsi"/>
                <w:b/>
                <w:lang w:val="el-GR"/>
              </w:rPr>
            </w:pPr>
            <w:r w:rsidRPr="0069349F">
              <w:rPr>
                <w:rFonts w:asciiTheme="minorHAnsi" w:hAnsiTheme="minorHAnsi" w:cstheme="minorHAnsi"/>
                <w:b/>
                <w:lang w:val="el-GR"/>
              </w:rPr>
              <w:t>ΘΕΜΑ:</w:t>
            </w:r>
          </w:p>
        </w:tc>
        <w:tc>
          <w:tcPr>
            <w:tcW w:w="7551" w:type="dxa"/>
            <w:shd w:val="clear" w:color="auto" w:fill="D9D9D9" w:themeFill="background1" w:themeFillShade="D9"/>
          </w:tcPr>
          <w:p w:rsidR="006D0E18" w:rsidRPr="0020458D" w:rsidRDefault="0020458D" w:rsidP="00352695">
            <w:pPr>
              <w:spacing w:line="360" w:lineRule="auto"/>
              <w:rPr>
                <w:rFonts w:asciiTheme="minorHAnsi" w:hAnsiTheme="minorHAnsi" w:cstheme="minorHAnsi"/>
                <w:b/>
                <w:lang w:val="el-GR"/>
              </w:rPr>
            </w:pPr>
            <w:r w:rsidRPr="00424950">
              <w:rPr>
                <w:rFonts w:asciiTheme="minorHAnsi" w:hAnsiTheme="minorHAnsi" w:cstheme="minorHAnsi"/>
                <w:b/>
                <w:lang w:val="el-GR"/>
              </w:rPr>
              <w:t>Αίτηση Εξέτασης Μεταπτυχιακής Διπλωματικής Εργασίας</w:t>
            </w:r>
          </w:p>
        </w:tc>
      </w:tr>
    </w:tbl>
    <w:p w:rsidR="0069349F" w:rsidRDefault="00424950" w:rsidP="00C41564">
      <w:pPr>
        <w:jc w:val="both"/>
        <w:rPr>
          <w:rFonts w:asciiTheme="minorHAnsi" w:hAnsiTheme="minorHAnsi" w:cstheme="minorHAnsi"/>
          <w:lang w:val="el-GR"/>
        </w:rPr>
      </w:pPr>
      <w:r w:rsidRPr="00424950">
        <w:rPr>
          <w:rFonts w:asciiTheme="minorHAnsi" w:hAnsiTheme="minorHAnsi" w:cstheme="minorHAnsi"/>
          <w:lang w:val="el-GR"/>
        </w:rPr>
        <w:t>Παρακαλ</w:t>
      </w:r>
      <w:r w:rsidR="00C41564">
        <w:rPr>
          <w:rFonts w:asciiTheme="minorHAnsi" w:hAnsiTheme="minorHAnsi" w:cstheme="minorHAnsi"/>
          <w:lang w:val="el-GR"/>
        </w:rPr>
        <w:t>ώ</w:t>
      </w:r>
      <w:r w:rsidRPr="00424950">
        <w:rPr>
          <w:rFonts w:asciiTheme="minorHAnsi" w:hAnsiTheme="minorHAnsi" w:cstheme="minorHAnsi"/>
          <w:lang w:val="el-GR"/>
        </w:rPr>
        <w:t xml:space="preserve"> να ενεργήσετε για </w:t>
      </w:r>
      <w:r w:rsidR="00C41564">
        <w:rPr>
          <w:rFonts w:asciiTheme="minorHAnsi" w:hAnsiTheme="minorHAnsi" w:cstheme="minorHAnsi"/>
          <w:lang w:val="el-GR"/>
        </w:rPr>
        <w:t xml:space="preserve">την </w:t>
      </w:r>
      <w:r w:rsidRPr="00424950">
        <w:rPr>
          <w:rFonts w:asciiTheme="minorHAnsi" w:hAnsiTheme="minorHAnsi" w:cstheme="minorHAnsi"/>
          <w:lang w:val="el-GR"/>
        </w:rPr>
        <w:t xml:space="preserve"> εξέταση και αξιολόγηση της μεταπτυχιακής διπλωματικής</w:t>
      </w:r>
      <w:r w:rsidR="00C41564">
        <w:rPr>
          <w:rFonts w:asciiTheme="minorHAnsi" w:hAnsiTheme="minorHAnsi" w:cstheme="minorHAnsi"/>
          <w:lang w:val="el-GR"/>
        </w:rPr>
        <w:t xml:space="preserve"> </w:t>
      </w:r>
      <w:r w:rsidRPr="00424950">
        <w:rPr>
          <w:rFonts w:asciiTheme="minorHAnsi" w:hAnsiTheme="minorHAnsi" w:cstheme="minorHAnsi"/>
          <w:lang w:val="el-GR"/>
        </w:rPr>
        <w:t xml:space="preserve"> εργασίας μου με θέμα:</w:t>
      </w:r>
    </w:p>
    <w:p w:rsidR="00C41564" w:rsidRPr="00424950" w:rsidRDefault="00C41564" w:rsidP="0069349F">
      <w:pPr>
        <w:rPr>
          <w:rFonts w:asciiTheme="minorHAnsi" w:hAnsiTheme="minorHAnsi" w:cstheme="minorHAnsi"/>
          <w:lang w:val="el-GR"/>
        </w:rPr>
      </w:pPr>
      <w:r w:rsidRPr="00C41564">
        <w:rPr>
          <w:rFonts w:asciiTheme="minorHAnsi" w:hAnsiTheme="minorHAnsi" w:cstheme="minorHAnsi"/>
          <w:b/>
          <w:lang w:val="el-GR"/>
        </w:rPr>
        <w:t>Ελληνικά</w:t>
      </w:r>
      <w:r>
        <w:rPr>
          <w:rFonts w:asciiTheme="minorHAnsi" w:hAnsiTheme="minorHAnsi" w:cstheme="minorHAnsi"/>
          <w:lang w:val="el-GR"/>
        </w:rPr>
        <w:t>:</w:t>
      </w:r>
    </w:p>
    <w:p w:rsidR="0069349F" w:rsidRPr="0069349F" w:rsidRDefault="0069349F" w:rsidP="0069349F">
      <w:pPr>
        <w:spacing w:line="360" w:lineRule="auto"/>
        <w:rPr>
          <w:rFonts w:asciiTheme="minorHAnsi" w:hAnsiTheme="minorHAnsi" w:cstheme="minorHAnsi"/>
          <w:lang w:val="el-GR"/>
        </w:rPr>
      </w:pPr>
      <w:r w:rsidRPr="0069349F">
        <w:rPr>
          <w:rFonts w:asciiTheme="minorHAnsi" w:hAnsiTheme="minorHAnsi" w:cstheme="minorHAnsi"/>
          <w:lang w:val="el-GR"/>
        </w:rPr>
        <w:t>_________________________________________________________________________________________________________________________________________________________________________________________________________________________________</w:t>
      </w:r>
      <w:r w:rsidR="00C41564" w:rsidRPr="00C41564">
        <w:rPr>
          <w:rFonts w:asciiTheme="minorHAnsi" w:hAnsiTheme="minorHAnsi" w:cstheme="minorHAnsi"/>
          <w:b/>
          <w:lang w:val="el-GR"/>
        </w:rPr>
        <w:t>Αγγλικά</w:t>
      </w:r>
      <w:r w:rsidR="00C41564">
        <w:rPr>
          <w:rFonts w:asciiTheme="minorHAnsi" w:hAnsiTheme="minorHAnsi" w:cstheme="minorHAnsi"/>
          <w:lang w:val="el-GR"/>
        </w:rPr>
        <w:t xml:space="preserve">: </w:t>
      </w:r>
      <w:r w:rsidRPr="0069349F">
        <w:rPr>
          <w:rFonts w:asciiTheme="minorHAnsi" w:hAnsiTheme="minorHAnsi" w:cstheme="minorHAnsi"/>
          <w:lang w:val="el-GR"/>
        </w:rPr>
        <w:t>_________________________________________________________________________________________________________________________________________________________________________________________________________________________________</w:t>
      </w:r>
    </w:p>
    <w:p w:rsidR="0069349F" w:rsidRPr="0069349F" w:rsidRDefault="0069349F" w:rsidP="0069349F">
      <w:pPr>
        <w:jc w:val="right"/>
        <w:rPr>
          <w:rFonts w:asciiTheme="minorHAnsi" w:hAnsiTheme="minorHAnsi" w:cstheme="minorHAnsi"/>
          <w:lang w:val="el-GR"/>
        </w:rPr>
      </w:pPr>
      <w:r w:rsidRPr="0069349F">
        <w:rPr>
          <w:rFonts w:asciiTheme="minorHAnsi" w:hAnsiTheme="minorHAnsi" w:cstheme="minorHAnsi"/>
          <w:lang w:val="el-GR"/>
        </w:rPr>
        <w:t xml:space="preserve"> Ο/Η Αιτών/ούσα </w:t>
      </w:r>
    </w:p>
    <w:p w:rsidR="0069349F" w:rsidRPr="0069349F" w:rsidRDefault="0069349F" w:rsidP="0069349F">
      <w:pPr>
        <w:jc w:val="right"/>
        <w:rPr>
          <w:rFonts w:asciiTheme="minorHAnsi" w:hAnsiTheme="minorHAnsi" w:cstheme="minorHAnsi"/>
          <w:lang w:val="el-GR"/>
        </w:rPr>
      </w:pPr>
      <w:r w:rsidRPr="0069349F">
        <w:rPr>
          <w:rFonts w:asciiTheme="minorHAnsi" w:hAnsiTheme="minorHAnsi" w:cstheme="minorHAnsi"/>
          <w:lang w:val="el-GR"/>
        </w:rPr>
        <w:t xml:space="preserve"> ……………………….</w:t>
      </w:r>
    </w:p>
    <w:p w:rsidR="0069349F" w:rsidRPr="0069349F" w:rsidRDefault="0069349F" w:rsidP="0069349F">
      <w:pPr>
        <w:jc w:val="right"/>
        <w:rPr>
          <w:rFonts w:asciiTheme="minorHAnsi" w:hAnsiTheme="minorHAnsi" w:cstheme="minorHAnsi"/>
          <w:lang w:val="el-GR"/>
        </w:rPr>
      </w:pPr>
      <w:r w:rsidRPr="0069349F">
        <w:rPr>
          <w:rFonts w:asciiTheme="minorHAnsi" w:hAnsiTheme="minorHAnsi" w:cstheme="minorHAnsi"/>
          <w:lang w:val="el-GR"/>
        </w:rPr>
        <w:t xml:space="preserve"> (υπογραφή)</w:t>
      </w:r>
    </w:p>
    <w:p w:rsidR="0069349F" w:rsidRPr="0069349F" w:rsidRDefault="0069349F" w:rsidP="0069349F">
      <w:pPr>
        <w:rPr>
          <w:rFonts w:asciiTheme="minorHAnsi" w:hAnsiTheme="minorHAnsi" w:cstheme="minorHAnsi"/>
          <w:lang w:val="el-GR"/>
        </w:rPr>
      </w:pPr>
    </w:p>
    <w:p w:rsidR="0069349F" w:rsidRPr="0069349F" w:rsidRDefault="0069349F" w:rsidP="0069349F">
      <w:pPr>
        <w:rPr>
          <w:rFonts w:asciiTheme="minorHAnsi" w:hAnsiTheme="minorHAnsi" w:cstheme="minorHAnsi"/>
          <w:lang w:val="el-GR"/>
        </w:rPr>
      </w:pPr>
    </w:p>
    <w:p w:rsidR="0069349F" w:rsidRPr="0069349F" w:rsidRDefault="0069349F" w:rsidP="0069349F">
      <w:pPr>
        <w:rPr>
          <w:rFonts w:asciiTheme="minorHAnsi" w:hAnsiTheme="minorHAnsi" w:cstheme="minorHAnsi"/>
          <w:lang w:val="el-GR"/>
        </w:rPr>
      </w:pPr>
    </w:p>
    <w:p w:rsidR="0069349F" w:rsidRPr="0069349F" w:rsidRDefault="0069349F" w:rsidP="0069349F">
      <w:pPr>
        <w:rPr>
          <w:rFonts w:asciiTheme="minorHAnsi" w:hAnsiTheme="minorHAnsi" w:cstheme="minorHAnsi"/>
          <w:lang w:val="el-GR"/>
        </w:rPr>
      </w:pPr>
    </w:p>
    <w:p w:rsidR="0069349F" w:rsidRPr="0069349F" w:rsidRDefault="0069349F" w:rsidP="0069349F">
      <w:pPr>
        <w:rPr>
          <w:rFonts w:asciiTheme="minorHAnsi" w:hAnsiTheme="minorHAnsi" w:cstheme="minorHAnsi"/>
          <w:lang w:val="el-GR"/>
        </w:rPr>
      </w:pPr>
      <w:r w:rsidRPr="0069349F">
        <w:rPr>
          <w:rFonts w:asciiTheme="minorHAnsi" w:hAnsiTheme="minorHAnsi" w:cstheme="minorHAnsi"/>
          <w:lang w:val="el-GR"/>
        </w:rPr>
        <w:t>Ο/Η Επιβλέπων/</w:t>
      </w:r>
      <w:proofErr w:type="spellStart"/>
      <w:r w:rsidRPr="0069349F">
        <w:rPr>
          <w:rFonts w:asciiTheme="minorHAnsi" w:hAnsiTheme="minorHAnsi" w:cstheme="minorHAnsi"/>
          <w:lang w:val="el-GR"/>
        </w:rPr>
        <w:t>ουσα</w:t>
      </w:r>
      <w:proofErr w:type="spellEnd"/>
    </w:p>
    <w:p w:rsidR="0069349F" w:rsidRPr="0069349F" w:rsidRDefault="0069349F" w:rsidP="0069349F">
      <w:pPr>
        <w:rPr>
          <w:rFonts w:asciiTheme="minorHAnsi" w:hAnsiTheme="minorHAnsi" w:cstheme="minorHAnsi"/>
          <w:lang w:val="el-GR"/>
        </w:rPr>
      </w:pPr>
      <w:r w:rsidRPr="0069349F">
        <w:rPr>
          <w:rFonts w:asciiTheme="minorHAnsi" w:hAnsiTheme="minorHAnsi" w:cstheme="minorHAnsi"/>
          <w:lang w:val="el-GR"/>
        </w:rPr>
        <w:t xml:space="preserve"> Καθηγητής/</w:t>
      </w:r>
      <w:proofErr w:type="spellStart"/>
      <w:r w:rsidRPr="0069349F">
        <w:rPr>
          <w:rFonts w:asciiTheme="minorHAnsi" w:hAnsiTheme="minorHAnsi" w:cstheme="minorHAnsi"/>
          <w:lang w:val="el-GR"/>
        </w:rPr>
        <w:t>τρια</w:t>
      </w:r>
      <w:proofErr w:type="spellEnd"/>
    </w:p>
    <w:p w:rsidR="006D0E18" w:rsidRPr="0069349F" w:rsidRDefault="0069349F" w:rsidP="0069349F">
      <w:pPr>
        <w:rPr>
          <w:rFonts w:asciiTheme="minorHAnsi" w:hAnsiTheme="minorHAnsi" w:cstheme="minorHAnsi"/>
          <w:lang w:val="el-GR"/>
        </w:rPr>
      </w:pPr>
      <w:r w:rsidRPr="0069349F">
        <w:rPr>
          <w:rFonts w:asciiTheme="minorHAnsi" w:hAnsiTheme="minorHAnsi" w:cstheme="minorHAnsi"/>
          <w:lang w:val="el-GR"/>
        </w:rPr>
        <w:t>………………………. (υπογραφή)</w:t>
      </w:r>
      <w:r w:rsidRPr="0069349F">
        <w:rPr>
          <w:rFonts w:asciiTheme="minorHAnsi" w:hAnsiTheme="minorHAnsi" w:cstheme="minorHAnsi"/>
          <w:lang w:val="el-GR"/>
        </w:rPr>
        <w:cr/>
      </w:r>
    </w:p>
    <w:sectPr w:rsidR="006D0E18" w:rsidRPr="0069349F" w:rsidSect="00605BCE">
      <w:footerReference w:type="default" r:id="rId9"/>
      <w:headerReference w:type="first" r:id="rId10"/>
      <w:footerReference w:type="first" r:id="rId11"/>
      <w:pgSz w:w="11906" w:h="16838"/>
      <w:pgMar w:top="270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11" w:rsidRDefault="00E85F11" w:rsidP="00426A03">
      <w:r>
        <w:separator/>
      </w:r>
    </w:p>
  </w:endnote>
  <w:endnote w:type="continuationSeparator" w:id="0">
    <w:p w:rsidR="00E85F11" w:rsidRDefault="00E85F11" w:rsidP="004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4257"/>
      <w:docPartObj>
        <w:docPartGallery w:val="Page Numbers (Top of Page)"/>
        <w:docPartUnique/>
      </w:docPartObj>
    </w:sdtPr>
    <w:sdtEndPr/>
    <w:sdtContent>
      <w:p w:rsidR="00605BCE" w:rsidRDefault="003E37E9" w:rsidP="00605BCE">
        <w:pPr>
          <w:pStyle w:val="ad"/>
          <w:jc w:val="right"/>
        </w:pPr>
        <w:r>
          <w:rPr>
            <w:b/>
          </w:rPr>
          <w:fldChar w:fldCharType="begin"/>
        </w:r>
        <w:r w:rsidR="00605BCE">
          <w:rPr>
            <w:b/>
          </w:rPr>
          <w:instrText xml:space="preserve"> PAGE </w:instrText>
        </w:r>
        <w:r>
          <w:rPr>
            <w:b/>
          </w:rPr>
          <w:fldChar w:fldCharType="separate"/>
        </w:r>
        <w:r w:rsidR="008D6328">
          <w:rPr>
            <w:b/>
            <w:noProof/>
          </w:rPr>
          <w:t>2</w:t>
        </w:r>
        <w:r>
          <w:rPr>
            <w:b/>
          </w:rPr>
          <w:fldChar w:fldCharType="end"/>
        </w:r>
        <w:r w:rsidR="00605BCE">
          <w:rPr>
            <w:lang w:val="el-GR"/>
          </w:rPr>
          <w:t>/</w:t>
        </w:r>
        <w:r>
          <w:rPr>
            <w:b/>
          </w:rPr>
          <w:fldChar w:fldCharType="begin"/>
        </w:r>
        <w:r w:rsidR="00605BCE">
          <w:rPr>
            <w:b/>
          </w:rPr>
          <w:instrText xml:space="preserve"> NUMPAGES  </w:instrText>
        </w:r>
        <w:r>
          <w:rPr>
            <w:b/>
          </w:rPr>
          <w:fldChar w:fldCharType="separate"/>
        </w:r>
        <w:r w:rsidR="008D6328">
          <w:rPr>
            <w:b/>
            <w:noProof/>
          </w:rPr>
          <w:t>2</w:t>
        </w:r>
        <w:r>
          <w:rPr>
            <w:b/>
          </w:rPr>
          <w:fldChar w:fldCharType="end"/>
        </w:r>
      </w:p>
    </w:sdtContent>
  </w:sdt>
  <w:p w:rsidR="00605BCE" w:rsidRDefault="00605B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BCE" w:rsidRDefault="00605BCE">
    <w:pPr>
      <w:pStyle w:val="ad"/>
      <w:jc w:val="right"/>
    </w:pPr>
  </w:p>
  <w:p w:rsidR="00605BCE" w:rsidRDefault="00605B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11" w:rsidRDefault="00E85F11" w:rsidP="00426A03">
      <w:r>
        <w:separator/>
      </w:r>
    </w:p>
  </w:footnote>
  <w:footnote w:type="continuationSeparator" w:id="0">
    <w:p w:rsidR="00E85F11" w:rsidRDefault="00E85F11" w:rsidP="0042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9271" w:type="dxa"/>
      <w:tblInd w:w="108" w:type="dxa"/>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9271"/>
    </w:tblGrid>
    <w:tr w:rsidR="00612E62" w:rsidTr="00051A35">
      <w:trPr>
        <w:trHeight w:val="1560"/>
      </w:trPr>
      <w:tc>
        <w:tcPr>
          <w:tcW w:w="9271" w:type="dxa"/>
          <w:tcBorders>
            <w:top w:val="nil"/>
            <w:bottom w:val="single" w:sz="4" w:space="0" w:color="auto"/>
          </w:tcBorders>
        </w:tcPr>
        <w:p w:rsidR="00612E62" w:rsidRDefault="0076106A" w:rsidP="00051A35">
          <w:pPr>
            <w:rPr>
              <w:lang w:val="el-GR"/>
            </w:rPr>
          </w:pPr>
          <w:r>
            <w:rPr>
              <w:noProof/>
              <w:lang w:val="el-GR"/>
            </w:rPr>
            <w:drawing>
              <wp:inline distT="0" distB="0" distL="0" distR="0" wp14:anchorId="6323FCDC" wp14:editId="76A87DD4">
                <wp:extent cx="5334000" cy="1257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ΦΙΡΜΑ.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57300"/>
                        </a:xfrm>
                        <a:prstGeom prst="rect">
                          <a:avLst/>
                        </a:prstGeom>
                      </pic:spPr>
                    </pic:pic>
                  </a:graphicData>
                </a:graphic>
              </wp:inline>
            </w:drawing>
          </w:r>
        </w:p>
      </w:tc>
    </w:tr>
  </w:tbl>
  <w:p w:rsidR="00133272" w:rsidRDefault="0076106A">
    <w:pPr>
      <w:rPr>
        <w:lang w:val="el-GR"/>
      </w:rPr>
    </w:pPr>
    <w:r>
      <w:rPr>
        <w:noProof/>
        <w:lang w:val="el-GR"/>
      </w:rPr>
      <w:drawing>
        <wp:anchor distT="0" distB="0" distL="114300" distR="114300" simplePos="0" relativeHeight="251663360" behindDoc="0" locked="0" layoutInCell="1" allowOverlap="1">
          <wp:simplePos x="0" y="0"/>
          <wp:positionH relativeFrom="column">
            <wp:posOffset>4871720</wp:posOffset>
          </wp:positionH>
          <wp:positionV relativeFrom="paragraph">
            <wp:posOffset>-1050925</wp:posOffset>
          </wp:positionV>
          <wp:extent cx="1085215" cy="975360"/>
          <wp:effectExtent l="0" t="0" r="635" b="0"/>
          <wp:wrapNone/>
          <wp:docPr id="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975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0EF"/>
    <w:multiLevelType w:val="hybridMultilevel"/>
    <w:tmpl w:val="9F889B44"/>
    <w:lvl w:ilvl="0" w:tplc="899A6A76">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 w15:restartNumberingAfterBreak="0">
    <w:nsid w:val="0BF2052B"/>
    <w:multiLevelType w:val="hybridMultilevel"/>
    <w:tmpl w:val="0BC284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DBF12DC"/>
    <w:multiLevelType w:val="hybridMultilevel"/>
    <w:tmpl w:val="50A89550"/>
    <w:lvl w:ilvl="0" w:tplc="5388F50E">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2852507"/>
    <w:multiLevelType w:val="hybridMultilevel"/>
    <w:tmpl w:val="639E2350"/>
    <w:lvl w:ilvl="0" w:tplc="5BB0D0BC">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4" w15:restartNumberingAfterBreak="0">
    <w:nsid w:val="164E54DF"/>
    <w:multiLevelType w:val="hybridMultilevel"/>
    <w:tmpl w:val="67FCBECC"/>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C1567D"/>
    <w:multiLevelType w:val="hybridMultilevel"/>
    <w:tmpl w:val="840EA6B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14A5132"/>
    <w:multiLevelType w:val="hybridMultilevel"/>
    <w:tmpl w:val="B45CD87C"/>
    <w:lvl w:ilvl="0" w:tplc="7D6C02E0">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7" w15:restartNumberingAfterBreak="0">
    <w:nsid w:val="25A4326B"/>
    <w:multiLevelType w:val="hybridMultilevel"/>
    <w:tmpl w:val="0BDC675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26F30319"/>
    <w:multiLevelType w:val="hybridMultilevel"/>
    <w:tmpl w:val="08E456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20B40"/>
    <w:multiLevelType w:val="hybridMultilevel"/>
    <w:tmpl w:val="B4489B4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4850E01"/>
    <w:multiLevelType w:val="hybridMultilevel"/>
    <w:tmpl w:val="D13EB27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55C5667"/>
    <w:multiLevelType w:val="hybridMultilevel"/>
    <w:tmpl w:val="6F767582"/>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81B8A"/>
    <w:multiLevelType w:val="hybridMultilevel"/>
    <w:tmpl w:val="5EBAA292"/>
    <w:lvl w:ilvl="0" w:tplc="37EE19C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21A2B82"/>
    <w:multiLevelType w:val="hybridMultilevel"/>
    <w:tmpl w:val="3D820A76"/>
    <w:lvl w:ilvl="0" w:tplc="33E2BF1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324DA4"/>
    <w:multiLevelType w:val="hybridMultilevel"/>
    <w:tmpl w:val="BCBAAA5C"/>
    <w:lvl w:ilvl="0" w:tplc="6FB02638">
      <w:start w:val="23"/>
      <w:numFmt w:val="bullet"/>
      <w:lvlText w:val="-"/>
      <w:lvlJc w:val="left"/>
      <w:pPr>
        <w:tabs>
          <w:tab w:val="num" w:pos="900"/>
        </w:tabs>
        <w:ind w:left="900" w:hanging="360"/>
      </w:pPr>
      <w:rPr>
        <w:rFonts w:ascii="Bookman Old Style" w:eastAsia="Times New Roman" w:hAnsi="Bookman Old Style" w:cs="Times New Roman"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C9248DE"/>
    <w:multiLevelType w:val="hybridMultilevel"/>
    <w:tmpl w:val="78E0A19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E556511"/>
    <w:multiLevelType w:val="hybridMultilevel"/>
    <w:tmpl w:val="BF94208A"/>
    <w:lvl w:ilvl="0" w:tplc="04080005">
      <w:start w:val="1"/>
      <w:numFmt w:val="bullet"/>
      <w:lvlText w:val=""/>
      <w:lvlJc w:val="left"/>
      <w:pPr>
        <w:tabs>
          <w:tab w:val="num" w:pos="1320"/>
        </w:tabs>
        <w:ind w:left="1320" w:hanging="360"/>
      </w:pPr>
      <w:rPr>
        <w:rFonts w:ascii="Wingdings" w:hAnsi="Wingdings" w:hint="default"/>
      </w:rPr>
    </w:lvl>
    <w:lvl w:ilvl="1" w:tplc="04080003" w:tentative="1">
      <w:start w:val="1"/>
      <w:numFmt w:val="bullet"/>
      <w:lvlText w:val="o"/>
      <w:lvlJc w:val="left"/>
      <w:pPr>
        <w:tabs>
          <w:tab w:val="num" w:pos="2040"/>
        </w:tabs>
        <w:ind w:left="2040" w:hanging="360"/>
      </w:pPr>
      <w:rPr>
        <w:rFonts w:ascii="Courier New" w:hAnsi="Courier New" w:cs="Courier New" w:hint="default"/>
      </w:rPr>
    </w:lvl>
    <w:lvl w:ilvl="2" w:tplc="04080005" w:tentative="1">
      <w:start w:val="1"/>
      <w:numFmt w:val="bullet"/>
      <w:lvlText w:val=""/>
      <w:lvlJc w:val="left"/>
      <w:pPr>
        <w:tabs>
          <w:tab w:val="num" w:pos="2760"/>
        </w:tabs>
        <w:ind w:left="2760" w:hanging="360"/>
      </w:pPr>
      <w:rPr>
        <w:rFonts w:ascii="Wingdings" w:hAnsi="Wingdings" w:hint="default"/>
      </w:rPr>
    </w:lvl>
    <w:lvl w:ilvl="3" w:tplc="04080001" w:tentative="1">
      <w:start w:val="1"/>
      <w:numFmt w:val="bullet"/>
      <w:lvlText w:val=""/>
      <w:lvlJc w:val="left"/>
      <w:pPr>
        <w:tabs>
          <w:tab w:val="num" w:pos="3480"/>
        </w:tabs>
        <w:ind w:left="3480" w:hanging="360"/>
      </w:pPr>
      <w:rPr>
        <w:rFonts w:ascii="Symbol" w:hAnsi="Symbol" w:hint="default"/>
      </w:rPr>
    </w:lvl>
    <w:lvl w:ilvl="4" w:tplc="04080003" w:tentative="1">
      <w:start w:val="1"/>
      <w:numFmt w:val="bullet"/>
      <w:lvlText w:val="o"/>
      <w:lvlJc w:val="left"/>
      <w:pPr>
        <w:tabs>
          <w:tab w:val="num" w:pos="4200"/>
        </w:tabs>
        <w:ind w:left="4200" w:hanging="360"/>
      </w:pPr>
      <w:rPr>
        <w:rFonts w:ascii="Courier New" w:hAnsi="Courier New" w:cs="Courier New" w:hint="default"/>
      </w:rPr>
    </w:lvl>
    <w:lvl w:ilvl="5" w:tplc="04080005" w:tentative="1">
      <w:start w:val="1"/>
      <w:numFmt w:val="bullet"/>
      <w:lvlText w:val=""/>
      <w:lvlJc w:val="left"/>
      <w:pPr>
        <w:tabs>
          <w:tab w:val="num" w:pos="4920"/>
        </w:tabs>
        <w:ind w:left="4920" w:hanging="360"/>
      </w:pPr>
      <w:rPr>
        <w:rFonts w:ascii="Wingdings" w:hAnsi="Wingdings" w:hint="default"/>
      </w:rPr>
    </w:lvl>
    <w:lvl w:ilvl="6" w:tplc="04080001" w:tentative="1">
      <w:start w:val="1"/>
      <w:numFmt w:val="bullet"/>
      <w:lvlText w:val=""/>
      <w:lvlJc w:val="left"/>
      <w:pPr>
        <w:tabs>
          <w:tab w:val="num" w:pos="5640"/>
        </w:tabs>
        <w:ind w:left="5640" w:hanging="360"/>
      </w:pPr>
      <w:rPr>
        <w:rFonts w:ascii="Symbol" w:hAnsi="Symbol" w:hint="default"/>
      </w:rPr>
    </w:lvl>
    <w:lvl w:ilvl="7" w:tplc="04080003" w:tentative="1">
      <w:start w:val="1"/>
      <w:numFmt w:val="bullet"/>
      <w:lvlText w:val="o"/>
      <w:lvlJc w:val="left"/>
      <w:pPr>
        <w:tabs>
          <w:tab w:val="num" w:pos="6360"/>
        </w:tabs>
        <w:ind w:left="6360" w:hanging="360"/>
      </w:pPr>
      <w:rPr>
        <w:rFonts w:ascii="Courier New" w:hAnsi="Courier New" w:cs="Courier New" w:hint="default"/>
      </w:rPr>
    </w:lvl>
    <w:lvl w:ilvl="8" w:tplc="0408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54977C85"/>
    <w:multiLevelType w:val="hybridMultilevel"/>
    <w:tmpl w:val="933E3D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74B2369"/>
    <w:multiLevelType w:val="hybridMultilevel"/>
    <w:tmpl w:val="A6AA73A0"/>
    <w:lvl w:ilvl="0" w:tplc="531CAFFA">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19" w15:restartNumberingAfterBreak="0">
    <w:nsid w:val="5ECA450F"/>
    <w:multiLevelType w:val="hybridMultilevel"/>
    <w:tmpl w:val="EB4A0606"/>
    <w:lvl w:ilvl="0" w:tplc="2ACC1916">
      <w:start w:val="4"/>
      <w:numFmt w:val="bullet"/>
      <w:lvlText w:val="-"/>
      <w:lvlJc w:val="left"/>
      <w:pPr>
        <w:ind w:left="720" w:hanging="360"/>
      </w:pPr>
      <w:rPr>
        <w:rFonts w:ascii="Bookman Old Style" w:eastAsia="Times New Roman" w:hAnsi="Bookman Old Style"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ECD23C5"/>
    <w:multiLevelType w:val="hybridMultilevel"/>
    <w:tmpl w:val="E6722E66"/>
    <w:lvl w:ilvl="0" w:tplc="30241F6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774CC2"/>
    <w:multiLevelType w:val="hybridMultilevel"/>
    <w:tmpl w:val="F09651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69415C2"/>
    <w:multiLevelType w:val="hybridMultilevel"/>
    <w:tmpl w:val="90C2E184"/>
    <w:lvl w:ilvl="0" w:tplc="0809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9181B00"/>
    <w:multiLevelType w:val="hybridMultilevel"/>
    <w:tmpl w:val="E738D3D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9A65B27"/>
    <w:multiLevelType w:val="hybridMultilevel"/>
    <w:tmpl w:val="7E10AA6E"/>
    <w:lvl w:ilvl="0" w:tplc="C248C5F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71F9E"/>
    <w:multiLevelType w:val="hybridMultilevel"/>
    <w:tmpl w:val="7D245E5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DDB3135"/>
    <w:multiLevelType w:val="hybridMultilevel"/>
    <w:tmpl w:val="2D883426"/>
    <w:lvl w:ilvl="0" w:tplc="84C0631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27" w15:restartNumberingAfterBreak="0">
    <w:nsid w:val="74B46F83"/>
    <w:multiLevelType w:val="hybridMultilevel"/>
    <w:tmpl w:val="06EE59D8"/>
    <w:lvl w:ilvl="0" w:tplc="04080001">
      <w:start w:val="1"/>
      <w:numFmt w:val="bullet"/>
      <w:lvlText w:val=""/>
      <w:lvlJc w:val="left"/>
      <w:pPr>
        <w:tabs>
          <w:tab w:val="num" w:pos="720"/>
        </w:tabs>
        <w:ind w:left="720" w:hanging="360"/>
      </w:pPr>
      <w:rPr>
        <w:rFonts w:ascii="Symbol" w:hAnsi="Symbol" w:hint="default"/>
      </w:rPr>
    </w:lvl>
    <w:lvl w:ilvl="1" w:tplc="5388F50E">
      <w:start w:val="1"/>
      <w:numFmt w:val="decimal"/>
      <w:lvlText w:val="%2."/>
      <w:lvlJc w:val="left"/>
      <w:pPr>
        <w:tabs>
          <w:tab w:val="num" w:pos="1440"/>
        </w:tabs>
        <w:ind w:left="1440" w:hanging="360"/>
      </w:pPr>
    </w:lvl>
    <w:lvl w:ilvl="2" w:tplc="04080001">
      <w:start w:val="1"/>
      <w:numFmt w:val="bullet"/>
      <w:lvlText w:val=""/>
      <w:lvlJc w:val="left"/>
      <w:pPr>
        <w:tabs>
          <w:tab w:val="num" w:pos="2160"/>
        </w:tabs>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75F62D0E"/>
    <w:multiLevelType w:val="hybridMultilevel"/>
    <w:tmpl w:val="4122295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77647765"/>
    <w:multiLevelType w:val="hybridMultilevel"/>
    <w:tmpl w:val="7F3238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AC65C6F"/>
    <w:multiLevelType w:val="hybridMultilevel"/>
    <w:tmpl w:val="2FC87D18"/>
    <w:lvl w:ilvl="0" w:tplc="099AD662">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0"/>
  </w:num>
  <w:num w:numId="4">
    <w:abstractNumId w:val="0"/>
  </w:num>
  <w:num w:numId="5">
    <w:abstractNumId w:val="3"/>
  </w:num>
  <w:num w:numId="6">
    <w:abstractNumId w:val="6"/>
  </w:num>
  <w:num w:numId="7">
    <w:abstractNumId w:val="18"/>
  </w:num>
  <w:num w:numId="8">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14"/>
  </w:num>
  <w:num w:numId="14">
    <w:abstractNumId w:val="23"/>
  </w:num>
  <w:num w:numId="15">
    <w:abstractNumId w:val="1"/>
  </w:num>
  <w:num w:numId="16">
    <w:abstractNumId w:val="5"/>
  </w:num>
  <w:num w:numId="17">
    <w:abstractNumId w:val="25"/>
  </w:num>
  <w:num w:numId="18">
    <w:abstractNumId w:val="28"/>
  </w:num>
  <w:num w:numId="19">
    <w:abstractNumId w:val="21"/>
  </w:num>
  <w:num w:numId="20">
    <w:abstractNumId w:val="7"/>
  </w:num>
  <w:num w:numId="21">
    <w:abstractNumId w:val="13"/>
  </w:num>
  <w:num w:numId="22">
    <w:abstractNumId w:val="29"/>
  </w:num>
  <w:num w:numId="23">
    <w:abstractNumId w:val="12"/>
  </w:num>
  <w:num w:numId="24">
    <w:abstractNumId w:val="22"/>
  </w:num>
  <w:num w:numId="25">
    <w:abstractNumId w:val="20"/>
  </w:num>
  <w:num w:numId="26">
    <w:abstractNumId w:val="4"/>
  </w:num>
  <w:num w:numId="27">
    <w:abstractNumId w:val="19"/>
  </w:num>
  <w:num w:numId="28">
    <w:abstractNumId w:val="11"/>
  </w:num>
  <w:num w:numId="29">
    <w:abstractNumId w:val="8"/>
  </w:num>
  <w:num w:numId="30">
    <w:abstractNumId w:val="24"/>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42"/>
    <w:rsid w:val="00000B2B"/>
    <w:rsid w:val="00002431"/>
    <w:rsid w:val="00003511"/>
    <w:rsid w:val="0001788B"/>
    <w:rsid w:val="00021C98"/>
    <w:rsid w:val="00025F50"/>
    <w:rsid w:val="0003028F"/>
    <w:rsid w:val="00033E19"/>
    <w:rsid w:val="00036330"/>
    <w:rsid w:val="0004463B"/>
    <w:rsid w:val="0004774B"/>
    <w:rsid w:val="00047C22"/>
    <w:rsid w:val="00051A35"/>
    <w:rsid w:val="0005210C"/>
    <w:rsid w:val="00063A8B"/>
    <w:rsid w:val="0006600E"/>
    <w:rsid w:val="000814DC"/>
    <w:rsid w:val="000849D3"/>
    <w:rsid w:val="000856BF"/>
    <w:rsid w:val="00090A31"/>
    <w:rsid w:val="00091258"/>
    <w:rsid w:val="00094371"/>
    <w:rsid w:val="000A7419"/>
    <w:rsid w:val="000B0674"/>
    <w:rsid w:val="000C3C9B"/>
    <w:rsid w:val="000D494C"/>
    <w:rsid w:val="000E2C88"/>
    <w:rsid w:val="000E7942"/>
    <w:rsid w:val="000E7DC5"/>
    <w:rsid w:val="000F6054"/>
    <w:rsid w:val="001023DB"/>
    <w:rsid w:val="00104414"/>
    <w:rsid w:val="00111384"/>
    <w:rsid w:val="0011383B"/>
    <w:rsid w:val="00115AE2"/>
    <w:rsid w:val="00121EDC"/>
    <w:rsid w:val="001234E4"/>
    <w:rsid w:val="00123F94"/>
    <w:rsid w:val="001245F8"/>
    <w:rsid w:val="00127CA6"/>
    <w:rsid w:val="00130EC8"/>
    <w:rsid w:val="00133272"/>
    <w:rsid w:val="001379F0"/>
    <w:rsid w:val="00155413"/>
    <w:rsid w:val="00160D29"/>
    <w:rsid w:val="00177077"/>
    <w:rsid w:val="00182DA5"/>
    <w:rsid w:val="00184619"/>
    <w:rsid w:val="00186922"/>
    <w:rsid w:val="00190352"/>
    <w:rsid w:val="00192E70"/>
    <w:rsid w:val="001A0E05"/>
    <w:rsid w:val="001A1F2C"/>
    <w:rsid w:val="001B19B6"/>
    <w:rsid w:val="001B65A0"/>
    <w:rsid w:val="001B7BDD"/>
    <w:rsid w:val="001C27E4"/>
    <w:rsid w:val="001C42A2"/>
    <w:rsid w:val="001C7B6D"/>
    <w:rsid w:val="001D2ECF"/>
    <w:rsid w:val="001D5F4A"/>
    <w:rsid w:val="001E1735"/>
    <w:rsid w:val="001E54D7"/>
    <w:rsid w:val="001E78B1"/>
    <w:rsid w:val="001F1765"/>
    <w:rsid w:val="001F2316"/>
    <w:rsid w:val="001F29C4"/>
    <w:rsid w:val="001F6F4C"/>
    <w:rsid w:val="00200B67"/>
    <w:rsid w:val="0020413A"/>
    <w:rsid w:val="0020458D"/>
    <w:rsid w:val="002057D9"/>
    <w:rsid w:val="00216857"/>
    <w:rsid w:val="002259E2"/>
    <w:rsid w:val="00225BDB"/>
    <w:rsid w:val="00233239"/>
    <w:rsid w:val="00235CD2"/>
    <w:rsid w:val="0024453F"/>
    <w:rsid w:val="00244DA5"/>
    <w:rsid w:val="00244FE9"/>
    <w:rsid w:val="00256BD7"/>
    <w:rsid w:val="00257BB9"/>
    <w:rsid w:val="00260DBB"/>
    <w:rsid w:val="00265A41"/>
    <w:rsid w:val="00265EC7"/>
    <w:rsid w:val="00272482"/>
    <w:rsid w:val="00273ED4"/>
    <w:rsid w:val="00292DE0"/>
    <w:rsid w:val="00294151"/>
    <w:rsid w:val="00294F18"/>
    <w:rsid w:val="002A38B9"/>
    <w:rsid w:val="002A7A62"/>
    <w:rsid w:val="002B2960"/>
    <w:rsid w:val="002C2B2D"/>
    <w:rsid w:val="002D0978"/>
    <w:rsid w:val="002D1070"/>
    <w:rsid w:val="002D21C0"/>
    <w:rsid w:val="002D24BD"/>
    <w:rsid w:val="002D30AE"/>
    <w:rsid w:val="002D78CB"/>
    <w:rsid w:val="00304BED"/>
    <w:rsid w:val="00310D94"/>
    <w:rsid w:val="00313E8F"/>
    <w:rsid w:val="003212FE"/>
    <w:rsid w:val="00323FD8"/>
    <w:rsid w:val="00326390"/>
    <w:rsid w:val="00334CD3"/>
    <w:rsid w:val="00352BB0"/>
    <w:rsid w:val="00353FCB"/>
    <w:rsid w:val="00363098"/>
    <w:rsid w:val="00367E33"/>
    <w:rsid w:val="003805AB"/>
    <w:rsid w:val="00380BDD"/>
    <w:rsid w:val="00381A91"/>
    <w:rsid w:val="00382BC8"/>
    <w:rsid w:val="0038495B"/>
    <w:rsid w:val="00387094"/>
    <w:rsid w:val="003879C1"/>
    <w:rsid w:val="0039046B"/>
    <w:rsid w:val="00397FBE"/>
    <w:rsid w:val="003A6444"/>
    <w:rsid w:val="003D4C47"/>
    <w:rsid w:val="003D59FD"/>
    <w:rsid w:val="003E37E9"/>
    <w:rsid w:val="003E6490"/>
    <w:rsid w:val="003F272C"/>
    <w:rsid w:val="00401836"/>
    <w:rsid w:val="004019AC"/>
    <w:rsid w:val="00401EF6"/>
    <w:rsid w:val="00402773"/>
    <w:rsid w:val="0040653B"/>
    <w:rsid w:val="0041245A"/>
    <w:rsid w:val="00417254"/>
    <w:rsid w:val="00420651"/>
    <w:rsid w:val="00421151"/>
    <w:rsid w:val="00423C1E"/>
    <w:rsid w:val="00424950"/>
    <w:rsid w:val="00426A03"/>
    <w:rsid w:val="00432A79"/>
    <w:rsid w:val="00433F00"/>
    <w:rsid w:val="00436496"/>
    <w:rsid w:val="00443EEB"/>
    <w:rsid w:val="00445E31"/>
    <w:rsid w:val="004705D5"/>
    <w:rsid w:val="00470A04"/>
    <w:rsid w:val="00472D4D"/>
    <w:rsid w:val="004741A3"/>
    <w:rsid w:val="0047789F"/>
    <w:rsid w:val="004828CB"/>
    <w:rsid w:val="00496139"/>
    <w:rsid w:val="004963A8"/>
    <w:rsid w:val="00496798"/>
    <w:rsid w:val="004A17FE"/>
    <w:rsid w:val="004C0B3B"/>
    <w:rsid w:val="004C66FB"/>
    <w:rsid w:val="004E473F"/>
    <w:rsid w:val="004E53FE"/>
    <w:rsid w:val="004E67B7"/>
    <w:rsid w:val="004F7F71"/>
    <w:rsid w:val="00505C4E"/>
    <w:rsid w:val="00510D23"/>
    <w:rsid w:val="00512476"/>
    <w:rsid w:val="00517DC8"/>
    <w:rsid w:val="00523D3C"/>
    <w:rsid w:val="00525CBD"/>
    <w:rsid w:val="00527265"/>
    <w:rsid w:val="00527CD6"/>
    <w:rsid w:val="005333B9"/>
    <w:rsid w:val="00534056"/>
    <w:rsid w:val="0054647B"/>
    <w:rsid w:val="005501B7"/>
    <w:rsid w:val="005536EA"/>
    <w:rsid w:val="005572D0"/>
    <w:rsid w:val="00557B28"/>
    <w:rsid w:val="00560837"/>
    <w:rsid w:val="0056369F"/>
    <w:rsid w:val="00572D74"/>
    <w:rsid w:val="00573EEF"/>
    <w:rsid w:val="0057549A"/>
    <w:rsid w:val="00580EBC"/>
    <w:rsid w:val="00582E33"/>
    <w:rsid w:val="005842A6"/>
    <w:rsid w:val="00597DAD"/>
    <w:rsid w:val="005A242F"/>
    <w:rsid w:val="005A3653"/>
    <w:rsid w:val="005A378A"/>
    <w:rsid w:val="005A3EA2"/>
    <w:rsid w:val="005B21EF"/>
    <w:rsid w:val="005B6A9D"/>
    <w:rsid w:val="005B6DC3"/>
    <w:rsid w:val="005C1699"/>
    <w:rsid w:val="005C4824"/>
    <w:rsid w:val="005D31C1"/>
    <w:rsid w:val="005D409F"/>
    <w:rsid w:val="005D5C67"/>
    <w:rsid w:val="005D637D"/>
    <w:rsid w:val="00601C1D"/>
    <w:rsid w:val="00605BCE"/>
    <w:rsid w:val="0060693F"/>
    <w:rsid w:val="00610F76"/>
    <w:rsid w:val="00612E62"/>
    <w:rsid w:val="00624ECC"/>
    <w:rsid w:val="00625BDE"/>
    <w:rsid w:val="00630679"/>
    <w:rsid w:val="006308E1"/>
    <w:rsid w:val="00631907"/>
    <w:rsid w:val="00635785"/>
    <w:rsid w:val="0064122F"/>
    <w:rsid w:val="006523C8"/>
    <w:rsid w:val="00652B69"/>
    <w:rsid w:val="00653F46"/>
    <w:rsid w:val="00665D32"/>
    <w:rsid w:val="00667915"/>
    <w:rsid w:val="006709A3"/>
    <w:rsid w:val="0067139B"/>
    <w:rsid w:val="00676C24"/>
    <w:rsid w:val="00686EA6"/>
    <w:rsid w:val="006910E7"/>
    <w:rsid w:val="0069349F"/>
    <w:rsid w:val="006A03BF"/>
    <w:rsid w:val="006A697C"/>
    <w:rsid w:val="006A6B4C"/>
    <w:rsid w:val="006C13A4"/>
    <w:rsid w:val="006C23D5"/>
    <w:rsid w:val="006C372C"/>
    <w:rsid w:val="006C4D32"/>
    <w:rsid w:val="006C678A"/>
    <w:rsid w:val="006C7EE7"/>
    <w:rsid w:val="006D0E18"/>
    <w:rsid w:val="006D2577"/>
    <w:rsid w:val="006F7E99"/>
    <w:rsid w:val="007006F9"/>
    <w:rsid w:val="007038EF"/>
    <w:rsid w:val="0070642A"/>
    <w:rsid w:val="00706C75"/>
    <w:rsid w:val="00710B70"/>
    <w:rsid w:val="0071531A"/>
    <w:rsid w:val="00716277"/>
    <w:rsid w:val="00720697"/>
    <w:rsid w:val="00721E6D"/>
    <w:rsid w:val="00726B92"/>
    <w:rsid w:val="00734FC4"/>
    <w:rsid w:val="00737D27"/>
    <w:rsid w:val="00742774"/>
    <w:rsid w:val="00742865"/>
    <w:rsid w:val="0075280D"/>
    <w:rsid w:val="0076106A"/>
    <w:rsid w:val="007661AA"/>
    <w:rsid w:val="007666F8"/>
    <w:rsid w:val="00770503"/>
    <w:rsid w:val="0077059A"/>
    <w:rsid w:val="00771E84"/>
    <w:rsid w:val="00774305"/>
    <w:rsid w:val="007821BA"/>
    <w:rsid w:val="00785D16"/>
    <w:rsid w:val="0078652A"/>
    <w:rsid w:val="00786CD6"/>
    <w:rsid w:val="00787513"/>
    <w:rsid w:val="00794E2F"/>
    <w:rsid w:val="007A0CE9"/>
    <w:rsid w:val="007A0FC9"/>
    <w:rsid w:val="007A53AE"/>
    <w:rsid w:val="007A73D3"/>
    <w:rsid w:val="007B7A42"/>
    <w:rsid w:val="007D0D5B"/>
    <w:rsid w:val="007D28DD"/>
    <w:rsid w:val="007D6472"/>
    <w:rsid w:val="007E2EE7"/>
    <w:rsid w:val="007E4FC7"/>
    <w:rsid w:val="007F062A"/>
    <w:rsid w:val="007F196C"/>
    <w:rsid w:val="007F2807"/>
    <w:rsid w:val="007F336F"/>
    <w:rsid w:val="00800F28"/>
    <w:rsid w:val="008031CC"/>
    <w:rsid w:val="00805359"/>
    <w:rsid w:val="008108DB"/>
    <w:rsid w:val="0082228D"/>
    <w:rsid w:val="0082281C"/>
    <w:rsid w:val="00823676"/>
    <w:rsid w:val="00825CAF"/>
    <w:rsid w:val="00841315"/>
    <w:rsid w:val="00842C91"/>
    <w:rsid w:val="008451D3"/>
    <w:rsid w:val="008453DF"/>
    <w:rsid w:val="00852614"/>
    <w:rsid w:val="008538F9"/>
    <w:rsid w:val="00856D67"/>
    <w:rsid w:val="00860F8C"/>
    <w:rsid w:val="00862461"/>
    <w:rsid w:val="00862C85"/>
    <w:rsid w:val="00866260"/>
    <w:rsid w:val="00867E51"/>
    <w:rsid w:val="008724CC"/>
    <w:rsid w:val="0088209B"/>
    <w:rsid w:val="00885671"/>
    <w:rsid w:val="00885BF0"/>
    <w:rsid w:val="00886B55"/>
    <w:rsid w:val="008914C1"/>
    <w:rsid w:val="008A226B"/>
    <w:rsid w:val="008B040E"/>
    <w:rsid w:val="008B17F5"/>
    <w:rsid w:val="008B5944"/>
    <w:rsid w:val="008B79A5"/>
    <w:rsid w:val="008C0D3D"/>
    <w:rsid w:val="008C2684"/>
    <w:rsid w:val="008C5768"/>
    <w:rsid w:val="008D00AD"/>
    <w:rsid w:val="008D00E5"/>
    <w:rsid w:val="008D6328"/>
    <w:rsid w:val="008D7D38"/>
    <w:rsid w:val="008E45A6"/>
    <w:rsid w:val="008E6416"/>
    <w:rsid w:val="008F0F4C"/>
    <w:rsid w:val="008F166A"/>
    <w:rsid w:val="008F5267"/>
    <w:rsid w:val="008F67DC"/>
    <w:rsid w:val="009016EF"/>
    <w:rsid w:val="00901CE0"/>
    <w:rsid w:val="00905B3A"/>
    <w:rsid w:val="0091785E"/>
    <w:rsid w:val="00917D3C"/>
    <w:rsid w:val="00922C5E"/>
    <w:rsid w:val="00925C13"/>
    <w:rsid w:val="00926431"/>
    <w:rsid w:val="0094095B"/>
    <w:rsid w:val="0095125E"/>
    <w:rsid w:val="00953E24"/>
    <w:rsid w:val="009558A5"/>
    <w:rsid w:val="00956924"/>
    <w:rsid w:val="009574E4"/>
    <w:rsid w:val="009579E6"/>
    <w:rsid w:val="009602D5"/>
    <w:rsid w:val="00967D64"/>
    <w:rsid w:val="00970087"/>
    <w:rsid w:val="00975F40"/>
    <w:rsid w:val="00982645"/>
    <w:rsid w:val="00982E2E"/>
    <w:rsid w:val="00984DC3"/>
    <w:rsid w:val="00985229"/>
    <w:rsid w:val="00985A24"/>
    <w:rsid w:val="009A21A1"/>
    <w:rsid w:val="009A542D"/>
    <w:rsid w:val="009B5983"/>
    <w:rsid w:val="009C469F"/>
    <w:rsid w:val="009D0737"/>
    <w:rsid w:val="009E3A89"/>
    <w:rsid w:val="009E66D4"/>
    <w:rsid w:val="009E6883"/>
    <w:rsid w:val="009F19CB"/>
    <w:rsid w:val="009F1C13"/>
    <w:rsid w:val="009F41C7"/>
    <w:rsid w:val="009F4A09"/>
    <w:rsid w:val="00A00C0B"/>
    <w:rsid w:val="00A0229B"/>
    <w:rsid w:val="00A03725"/>
    <w:rsid w:val="00A04504"/>
    <w:rsid w:val="00A10789"/>
    <w:rsid w:val="00A162C8"/>
    <w:rsid w:val="00A176FE"/>
    <w:rsid w:val="00A223C6"/>
    <w:rsid w:val="00A308F1"/>
    <w:rsid w:val="00A441EF"/>
    <w:rsid w:val="00A538E8"/>
    <w:rsid w:val="00A5521D"/>
    <w:rsid w:val="00A55757"/>
    <w:rsid w:val="00A60387"/>
    <w:rsid w:val="00A615F4"/>
    <w:rsid w:val="00A63581"/>
    <w:rsid w:val="00A63B5C"/>
    <w:rsid w:val="00A64275"/>
    <w:rsid w:val="00A73E26"/>
    <w:rsid w:val="00A8083C"/>
    <w:rsid w:val="00A90AAB"/>
    <w:rsid w:val="00A951FE"/>
    <w:rsid w:val="00AA13B9"/>
    <w:rsid w:val="00AA19BD"/>
    <w:rsid w:val="00AA4816"/>
    <w:rsid w:val="00AB19E0"/>
    <w:rsid w:val="00AB5030"/>
    <w:rsid w:val="00AB6F03"/>
    <w:rsid w:val="00AC0420"/>
    <w:rsid w:val="00AC168B"/>
    <w:rsid w:val="00AC3B94"/>
    <w:rsid w:val="00AC5541"/>
    <w:rsid w:val="00AD01F8"/>
    <w:rsid w:val="00AD07FA"/>
    <w:rsid w:val="00AD2C71"/>
    <w:rsid w:val="00AD68C2"/>
    <w:rsid w:val="00AE6ECB"/>
    <w:rsid w:val="00AE76C4"/>
    <w:rsid w:val="00AF64EF"/>
    <w:rsid w:val="00AF6698"/>
    <w:rsid w:val="00B007DC"/>
    <w:rsid w:val="00B0080D"/>
    <w:rsid w:val="00B11288"/>
    <w:rsid w:val="00B117AD"/>
    <w:rsid w:val="00B11CCF"/>
    <w:rsid w:val="00B1312E"/>
    <w:rsid w:val="00B1427F"/>
    <w:rsid w:val="00B16E3C"/>
    <w:rsid w:val="00B31687"/>
    <w:rsid w:val="00B343F8"/>
    <w:rsid w:val="00B34762"/>
    <w:rsid w:val="00B36ABB"/>
    <w:rsid w:val="00B420DC"/>
    <w:rsid w:val="00B437D5"/>
    <w:rsid w:val="00B450FA"/>
    <w:rsid w:val="00B52123"/>
    <w:rsid w:val="00B5716C"/>
    <w:rsid w:val="00B61188"/>
    <w:rsid w:val="00B721E7"/>
    <w:rsid w:val="00B81DC3"/>
    <w:rsid w:val="00BB2ACA"/>
    <w:rsid w:val="00BB4334"/>
    <w:rsid w:val="00BC05CC"/>
    <w:rsid w:val="00BC0979"/>
    <w:rsid w:val="00BF0B7D"/>
    <w:rsid w:val="00BF1E93"/>
    <w:rsid w:val="00C10807"/>
    <w:rsid w:val="00C136B8"/>
    <w:rsid w:val="00C1663C"/>
    <w:rsid w:val="00C30359"/>
    <w:rsid w:val="00C316EF"/>
    <w:rsid w:val="00C41564"/>
    <w:rsid w:val="00C42F7A"/>
    <w:rsid w:val="00C43107"/>
    <w:rsid w:val="00C45434"/>
    <w:rsid w:val="00C459C4"/>
    <w:rsid w:val="00C464C2"/>
    <w:rsid w:val="00C51FCC"/>
    <w:rsid w:val="00C536E8"/>
    <w:rsid w:val="00C60838"/>
    <w:rsid w:val="00C63D28"/>
    <w:rsid w:val="00C63DD5"/>
    <w:rsid w:val="00C726C2"/>
    <w:rsid w:val="00C73483"/>
    <w:rsid w:val="00C81BB1"/>
    <w:rsid w:val="00C82138"/>
    <w:rsid w:val="00C87969"/>
    <w:rsid w:val="00C91FDB"/>
    <w:rsid w:val="00CA0595"/>
    <w:rsid w:val="00CA14F4"/>
    <w:rsid w:val="00CA3E61"/>
    <w:rsid w:val="00CB13FC"/>
    <w:rsid w:val="00CC451F"/>
    <w:rsid w:val="00CD07A3"/>
    <w:rsid w:val="00CD31ED"/>
    <w:rsid w:val="00CE0657"/>
    <w:rsid w:val="00CE7F03"/>
    <w:rsid w:val="00CF5653"/>
    <w:rsid w:val="00CF58C1"/>
    <w:rsid w:val="00D00FA9"/>
    <w:rsid w:val="00D05CBF"/>
    <w:rsid w:val="00D12164"/>
    <w:rsid w:val="00D12672"/>
    <w:rsid w:val="00D126FB"/>
    <w:rsid w:val="00D17D1C"/>
    <w:rsid w:val="00D20E63"/>
    <w:rsid w:val="00D236E9"/>
    <w:rsid w:val="00D23910"/>
    <w:rsid w:val="00D24DAF"/>
    <w:rsid w:val="00D31B4C"/>
    <w:rsid w:val="00D333F7"/>
    <w:rsid w:val="00D35275"/>
    <w:rsid w:val="00D41151"/>
    <w:rsid w:val="00D419F1"/>
    <w:rsid w:val="00D44151"/>
    <w:rsid w:val="00D46499"/>
    <w:rsid w:val="00D54301"/>
    <w:rsid w:val="00D552C1"/>
    <w:rsid w:val="00D6504B"/>
    <w:rsid w:val="00D672B2"/>
    <w:rsid w:val="00D7613B"/>
    <w:rsid w:val="00D82844"/>
    <w:rsid w:val="00D82A91"/>
    <w:rsid w:val="00D851CA"/>
    <w:rsid w:val="00D85B84"/>
    <w:rsid w:val="00D90ABA"/>
    <w:rsid w:val="00D91437"/>
    <w:rsid w:val="00D9446F"/>
    <w:rsid w:val="00DB2632"/>
    <w:rsid w:val="00DB3455"/>
    <w:rsid w:val="00DC2DD9"/>
    <w:rsid w:val="00DD168D"/>
    <w:rsid w:val="00DD5979"/>
    <w:rsid w:val="00DE0EB3"/>
    <w:rsid w:val="00DE0F68"/>
    <w:rsid w:val="00DE2642"/>
    <w:rsid w:val="00DE2B36"/>
    <w:rsid w:val="00DE2F62"/>
    <w:rsid w:val="00DF125C"/>
    <w:rsid w:val="00DF1BF4"/>
    <w:rsid w:val="00DF1C6A"/>
    <w:rsid w:val="00DF461B"/>
    <w:rsid w:val="00DF6FF6"/>
    <w:rsid w:val="00DF7B5A"/>
    <w:rsid w:val="00E000CA"/>
    <w:rsid w:val="00E02226"/>
    <w:rsid w:val="00E05505"/>
    <w:rsid w:val="00E06595"/>
    <w:rsid w:val="00E16BC1"/>
    <w:rsid w:val="00E24911"/>
    <w:rsid w:val="00E25FA0"/>
    <w:rsid w:val="00E26455"/>
    <w:rsid w:val="00E45ED0"/>
    <w:rsid w:val="00E470ED"/>
    <w:rsid w:val="00E4769D"/>
    <w:rsid w:val="00E51BD5"/>
    <w:rsid w:val="00E544BB"/>
    <w:rsid w:val="00E603D3"/>
    <w:rsid w:val="00E63D07"/>
    <w:rsid w:val="00E700F9"/>
    <w:rsid w:val="00E70599"/>
    <w:rsid w:val="00E7128B"/>
    <w:rsid w:val="00E736BF"/>
    <w:rsid w:val="00E73EDF"/>
    <w:rsid w:val="00E75B7E"/>
    <w:rsid w:val="00E85F11"/>
    <w:rsid w:val="00E90686"/>
    <w:rsid w:val="00E94091"/>
    <w:rsid w:val="00EB4255"/>
    <w:rsid w:val="00EC55DA"/>
    <w:rsid w:val="00ED084C"/>
    <w:rsid w:val="00EE424A"/>
    <w:rsid w:val="00EE43C6"/>
    <w:rsid w:val="00EE5EF4"/>
    <w:rsid w:val="00F11D8B"/>
    <w:rsid w:val="00F15A53"/>
    <w:rsid w:val="00F17BB9"/>
    <w:rsid w:val="00F21558"/>
    <w:rsid w:val="00F275FC"/>
    <w:rsid w:val="00F40D0C"/>
    <w:rsid w:val="00F43DB5"/>
    <w:rsid w:val="00F44416"/>
    <w:rsid w:val="00F4788F"/>
    <w:rsid w:val="00F52F82"/>
    <w:rsid w:val="00F54358"/>
    <w:rsid w:val="00F54737"/>
    <w:rsid w:val="00F54CA1"/>
    <w:rsid w:val="00F57811"/>
    <w:rsid w:val="00F6769C"/>
    <w:rsid w:val="00F73A0D"/>
    <w:rsid w:val="00F73D38"/>
    <w:rsid w:val="00F81B81"/>
    <w:rsid w:val="00F83470"/>
    <w:rsid w:val="00F8735F"/>
    <w:rsid w:val="00F9643B"/>
    <w:rsid w:val="00FA1A80"/>
    <w:rsid w:val="00FA4145"/>
    <w:rsid w:val="00FA5709"/>
    <w:rsid w:val="00FA57F3"/>
    <w:rsid w:val="00FA68FF"/>
    <w:rsid w:val="00FB1B96"/>
    <w:rsid w:val="00FC0484"/>
    <w:rsid w:val="00FC61F3"/>
    <w:rsid w:val="00FC7ADE"/>
    <w:rsid w:val="00FD0EEB"/>
    <w:rsid w:val="00FE2C48"/>
    <w:rsid w:val="00FE78C0"/>
    <w:rsid w:val="00FF3015"/>
    <w:rsid w:val="00FF6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C59033"/>
  <w15:docId w15:val="{28FF9EB9-2DA2-426A-879B-8443CCF8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1F8"/>
    <w:rPr>
      <w:sz w:val="24"/>
      <w:szCs w:val="24"/>
      <w:lang w:val="en-GB" w:eastAsia="en-US"/>
    </w:rPr>
  </w:style>
  <w:style w:type="paragraph" w:styleId="1">
    <w:name w:val="heading 1"/>
    <w:basedOn w:val="a"/>
    <w:next w:val="a"/>
    <w:qFormat/>
    <w:rsid w:val="00AD01F8"/>
    <w:pPr>
      <w:keepNext/>
      <w:overflowPunct w:val="0"/>
      <w:autoSpaceDE w:val="0"/>
      <w:autoSpaceDN w:val="0"/>
      <w:adjustRightInd w:val="0"/>
      <w:jc w:val="center"/>
      <w:textAlignment w:val="baseline"/>
      <w:outlineLvl w:val="0"/>
    </w:pPr>
    <w:rPr>
      <w:rFonts w:ascii="Arial" w:hAnsi="Arial"/>
      <w:b/>
      <w:szCs w:val="20"/>
      <w:lang w:val="el-GR"/>
    </w:rPr>
  </w:style>
  <w:style w:type="paragraph" w:styleId="2">
    <w:name w:val="heading 2"/>
    <w:basedOn w:val="a"/>
    <w:next w:val="a"/>
    <w:qFormat/>
    <w:rsid w:val="00AD01F8"/>
    <w:pPr>
      <w:keepNext/>
      <w:overflowPunct w:val="0"/>
      <w:autoSpaceDE w:val="0"/>
      <w:autoSpaceDN w:val="0"/>
      <w:adjustRightInd w:val="0"/>
      <w:jc w:val="center"/>
      <w:textAlignment w:val="baseline"/>
      <w:outlineLvl w:val="1"/>
    </w:pPr>
    <w:rPr>
      <w:sz w:val="32"/>
      <w:szCs w:val="20"/>
      <w:lang w:val="el-GR"/>
    </w:rPr>
  </w:style>
  <w:style w:type="paragraph" w:styleId="3">
    <w:name w:val="heading 3"/>
    <w:basedOn w:val="a"/>
    <w:next w:val="a"/>
    <w:qFormat/>
    <w:rsid w:val="00AD01F8"/>
    <w:pPr>
      <w:keepNext/>
      <w:overflowPunct w:val="0"/>
      <w:autoSpaceDE w:val="0"/>
      <w:autoSpaceDN w:val="0"/>
      <w:adjustRightInd w:val="0"/>
      <w:jc w:val="center"/>
      <w:textAlignment w:val="baseline"/>
      <w:outlineLvl w:val="2"/>
    </w:pPr>
    <w:rPr>
      <w:b/>
      <w:sz w:val="32"/>
      <w:szCs w:val="20"/>
      <w:lang w:val="el-GR"/>
    </w:rPr>
  </w:style>
  <w:style w:type="paragraph" w:styleId="4">
    <w:name w:val="heading 4"/>
    <w:basedOn w:val="a"/>
    <w:next w:val="a"/>
    <w:qFormat/>
    <w:rsid w:val="00AD01F8"/>
    <w:pPr>
      <w:keepNext/>
      <w:ind w:left="2160" w:firstLine="720"/>
      <w:outlineLvl w:val="3"/>
    </w:pPr>
    <w:rPr>
      <w:rFonts w:ascii="Arial" w:hAnsi="Arial" w:cs="Arial"/>
      <w:b/>
      <w:bCs/>
      <w:sz w:val="32"/>
      <w:lang w:val="el-GR"/>
    </w:rPr>
  </w:style>
  <w:style w:type="paragraph" w:styleId="5">
    <w:name w:val="heading 5"/>
    <w:basedOn w:val="a"/>
    <w:next w:val="a"/>
    <w:qFormat/>
    <w:rsid w:val="00AD01F8"/>
    <w:pPr>
      <w:keepNext/>
      <w:ind w:left="2160" w:firstLine="720"/>
      <w:outlineLvl w:val="4"/>
    </w:pPr>
    <w:rPr>
      <w:rFonts w:ascii="Arial" w:hAnsi="Arial" w:cs="Arial"/>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D01F8"/>
    <w:pPr>
      <w:overflowPunct w:val="0"/>
      <w:autoSpaceDE w:val="0"/>
      <w:autoSpaceDN w:val="0"/>
      <w:adjustRightInd w:val="0"/>
      <w:spacing w:line="360" w:lineRule="auto"/>
      <w:jc w:val="both"/>
      <w:textAlignment w:val="baseline"/>
    </w:pPr>
    <w:rPr>
      <w:rFonts w:ascii="Arial" w:hAnsi="Arial"/>
      <w:sz w:val="20"/>
      <w:szCs w:val="20"/>
      <w:lang w:val="el-GR"/>
    </w:rPr>
  </w:style>
  <w:style w:type="paragraph" w:styleId="a3">
    <w:name w:val="Body Text"/>
    <w:basedOn w:val="a"/>
    <w:rsid w:val="00AD01F8"/>
    <w:pPr>
      <w:jc w:val="both"/>
    </w:pPr>
    <w:rPr>
      <w:rFonts w:ascii="Arial" w:hAnsi="Arial" w:cs="Arial"/>
      <w:lang w:val="el-GR"/>
    </w:rPr>
  </w:style>
  <w:style w:type="paragraph" w:styleId="a4">
    <w:name w:val="Balloon Text"/>
    <w:basedOn w:val="a"/>
    <w:semiHidden/>
    <w:rsid w:val="007D0D5B"/>
    <w:rPr>
      <w:rFonts w:ascii="Tahoma" w:hAnsi="Tahoma" w:cs="Tahoma"/>
      <w:sz w:val="16"/>
      <w:szCs w:val="16"/>
    </w:rPr>
  </w:style>
  <w:style w:type="paragraph" w:styleId="a5">
    <w:name w:val="Subtitle"/>
    <w:aliases w:val="Υπότιτλος Char1,Υπότιτλος Char Char,Υπότιτλος Char1 Char Char,Υπότιτλος Char Char Char Char,Υπότιτλος Char2 Char Char Char Char,Υπότιτλος Char1 Char Char Char Char Char,Υπότιτλος Char Char Char Char Char Char Char,Υπότιτλος Char Char Char1"/>
    <w:basedOn w:val="a"/>
    <w:link w:val="Char"/>
    <w:qFormat/>
    <w:rsid w:val="00D23910"/>
    <w:pPr>
      <w:overflowPunct w:val="0"/>
      <w:autoSpaceDE w:val="0"/>
      <w:autoSpaceDN w:val="0"/>
      <w:adjustRightInd w:val="0"/>
      <w:jc w:val="both"/>
      <w:textAlignment w:val="baseline"/>
    </w:pPr>
    <w:rPr>
      <w:rFonts w:ascii="Arial" w:hAnsi="Arial"/>
      <w:b/>
      <w:sz w:val="20"/>
      <w:szCs w:val="20"/>
      <w:lang w:val="el-GR"/>
    </w:rPr>
  </w:style>
  <w:style w:type="table" w:styleId="a6">
    <w:name w:val="Table Grid"/>
    <w:basedOn w:val="a1"/>
    <w:rsid w:val="00DE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06595"/>
    <w:pPr>
      <w:spacing w:after="120"/>
      <w:ind w:left="283"/>
    </w:pPr>
  </w:style>
  <w:style w:type="paragraph" w:customStyle="1" w:styleId="a8">
    <w:name w:val="Εσωτερική διεύθυνση"/>
    <w:basedOn w:val="a"/>
    <w:rsid w:val="00E06595"/>
    <w:pPr>
      <w:ind w:left="835" w:right="-360"/>
    </w:pPr>
    <w:rPr>
      <w:rFonts w:ascii="Arial" w:hAnsi="Arial"/>
      <w:sz w:val="20"/>
      <w:szCs w:val="20"/>
      <w:lang w:val="el-GR" w:eastAsia="el-GR"/>
    </w:rPr>
  </w:style>
  <w:style w:type="paragraph" w:customStyle="1" w:styleId="yiv179864567msonormal">
    <w:name w:val="yiv179864567msonormal"/>
    <w:basedOn w:val="a"/>
    <w:rsid w:val="00E06595"/>
    <w:pPr>
      <w:spacing w:before="100" w:beforeAutospacing="1" w:after="100" w:afterAutospacing="1"/>
    </w:pPr>
    <w:rPr>
      <w:rFonts w:ascii="Arial" w:hAnsi="Arial"/>
      <w:lang w:val="el-GR" w:eastAsia="el-GR"/>
    </w:rPr>
  </w:style>
  <w:style w:type="character" w:styleId="-">
    <w:name w:val="Hyperlink"/>
    <w:rsid w:val="009F19CB"/>
    <w:rPr>
      <w:color w:val="0000FF"/>
      <w:u w:val="single"/>
    </w:rPr>
  </w:style>
  <w:style w:type="character" w:styleId="a9">
    <w:name w:val="Strong"/>
    <w:qFormat/>
    <w:rsid w:val="00D419F1"/>
    <w:rPr>
      <w:b/>
      <w:bCs/>
    </w:rPr>
  </w:style>
  <w:style w:type="paragraph" w:styleId="aa">
    <w:name w:val="Document Map"/>
    <w:basedOn w:val="a"/>
    <w:semiHidden/>
    <w:rsid w:val="00FC0484"/>
    <w:pPr>
      <w:shd w:val="clear" w:color="auto" w:fill="000080"/>
    </w:pPr>
    <w:rPr>
      <w:rFonts w:ascii="Tahoma" w:hAnsi="Tahoma" w:cs="Tahoma"/>
    </w:rPr>
  </w:style>
  <w:style w:type="character" w:styleId="-0">
    <w:name w:val="FollowedHyperlink"/>
    <w:rsid w:val="004A17FE"/>
    <w:rPr>
      <w:color w:val="800080"/>
      <w:u w:val="single"/>
    </w:rPr>
  </w:style>
  <w:style w:type="paragraph" w:customStyle="1" w:styleId="Default">
    <w:name w:val="Default"/>
    <w:rsid w:val="005A3EA2"/>
    <w:pPr>
      <w:autoSpaceDE w:val="0"/>
      <w:autoSpaceDN w:val="0"/>
      <w:adjustRightInd w:val="0"/>
    </w:pPr>
    <w:rPr>
      <w:rFonts w:ascii="Calibri" w:hAnsi="Calibri"/>
      <w:color w:val="000000"/>
      <w:sz w:val="24"/>
      <w:szCs w:val="24"/>
    </w:rPr>
  </w:style>
  <w:style w:type="paragraph" w:styleId="ab">
    <w:name w:val="List Paragraph"/>
    <w:basedOn w:val="a"/>
    <w:uiPriority w:val="34"/>
    <w:qFormat/>
    <w:rsid w:val="00706C75"/>
    <w:pPr>
      <w:spacing w:after="200" w:line="276" w:lineRule="auto"/>
      <w:ind w:left="720"/>
    </w:pPr>
    <w:rPr>
      <w:rFonts w:ascii="Calibri" w:hAnsi="Calibri" w:cs="Calibri"/>
      <w:sz w:val="22"/>
      <w:szCs w:val="22"/>
      <w:lang w:val="el-GR"/>
    </w:rPr>
  </w:style>
  <w:style w:type="character" w:customStyle="1" w:styleId="Char">
    <w:name w:val="Υπότιτλος Char"/>
    <w:aliases w:val="Υπότιτλος Char1 Char,Υπότιτλος Char Char Char,Υπότιτλος Char1 Char Char Char,Υπότιτλος Char Char Char Char Char,Υπότιτλος Char2 Char Char Char Char Char,Υπότιτλος Char1 Char Char Char Char Char Char,Υπότιτλος Char Char Char1 Char"/>
    <w:link w:val="a5"/>
    <w:rsid w:val="00975F40"/>
    <w:rPr>
      <w:rFonts w:ascii="Arial" w:hAnsi="Arial"/>
      <w:b/>
      <w:lang w:val="el-GR" w:eastAsia="en-US" w:bidi="ar-SA"/>
    </w:rPr>
  </w:style>
  <w:style w:type="paragraph" w:styleId="ac">
    <w:name w:val="header"/>
    <w:basedOn w:val="a"/>
    <w:link w:val="Char0"/>
    <w:uiPriority w:val="99"/>
    <w:unhideWhenUsed/>
    <w:rsid w:val="00426A03"/>
    <w:pPr>
      <w:tabs>
        <w:tab w:val="center" w:pos="4153"/>
        <w:tab w:val="right" w:pos="8306"/>
      </w:tabs>
    </w:pPr>
  </w:style>
  <w:style w:type="character" w:customStyle="1" w:styleId="Char0">
    <w:name w:val="Κεφαλίδα Char"/>
    <w:basedOn w:val="a0"/>
    <w:link w:val="ac"/>
    <w:uiPriority w:val="99"/>
    <w:rsid w:val="00426A03"/>
    <w:rPr>
      <w:sz w:val="24"/>
      <w:szCs w:val="24"/>
      <w:lang w:val="en-GB" w:eastAsia="en-US"/>
    </w:rPr>
  </w:style>
  <w:style w:type="paragraph" w:styleId="ad">
    <w:name w:val="footer"/>
    <w:basedOn w:val="a"/>
    <w:link w:val="Char1"/>
    <w:uiPriority w:val="99"/>
    <w:unhideWhenUsed/>
    <w:rsid w:val="00426A03"/>
    <w:pPr>
      <w:tabs>
        <w:tab w:val="center" w:pos="4153"/>
        <w:tab w:val="right" w:pos="8306"/>
      </w:tabs>
    </w:pPr>
  </w:style>
  <w:style w:type="character" w:customStyle="1" w:styleId="Char1">
    <w:name w:val="Υποσέλιδο Char"/>
    <w:basedOn w:val="a0"/>
    <w:link w:val="ad"/>
    <w:uiPriority w:val="99"/>
    <w:rsid w:val="00426A0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1142">
      <w:bodyDiv w:val="1"/>
      <w:marLeft w:val="0"/>
      <w:marRight w:val="0"/>
      <w:marTop w:val="0"/>
      <w:marBottom w:val="0"/>
      <w:divBdr>
        <w:top w:val="none" w:sz="0" w:space="0" w:color="auto"/>
        <w:left w:val="none" w:sz="0" w:space="0" w:color="auto"/>
        <w:bottom w:val="none" w:sz="0" w:space="0" w:color="auto"/>
        <w:right w:val="none" w:sz="0" w:space="0" w:color="auto"/>
      </w:divBdr>
    </w:div>
    <w:div w:id="124010406">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3788070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868223558">
      <w:bodyDiv w:val="1"/>
      <w:marLeft w:val="0"/>
      <w:marRight w:val="0"/>
      <w:marTop w:val="0"/>
      <w:marBottom w:val="0"/>
      <w:divBdr>
        <w:top w:val="none" w:sz="0" w:space="0" w:color="auto"/>
        <w:left w:val="none" w:sz="0" w:space="0" w:color="auto"/>
        <w:bottom w:val="none" w:sz="0" w:space="0" w:color="auto"/>
        <w:right w:val="none" w:sz="0" w:space="0" w:color="auto"/>
      </w:divBdr>
    </w:div>
    <w:div w:id="977421008">
      <w:bodyDiv w:val="1"/>
      <w:marLeft w:val="0"/>
      <w:marRight w:val="0"/>
      <w:marTop w:val="0"/>
      <w:marBottom w:val="0"/>
      <w:divBdr>
        <w:top w:val="none" w:sz="0" w:space="0" w:color="auto"/>
        <w:left w:val="none" w:sz="0" w:space="0" w:color="auto"/>
        <w:bottom w:val="none" w:sz="0" w:space="0" w:color="auto"/>
        <w:right w:val="none" w:sz="0" w:space="0" w:color="auto"/>
      </w:divBdr>
      <w:divsChild>
        <w:div w:id="1285652064">
          <w:marLeft w:val="0"/>
          <w:marRight w:val="0"/>
          <w:marTop w:val="0"/>
          <w:marBottom w:val="0"/>
          <w:divBdr>
            <w:top w:val="none" w:sz="0" w:space="0" w:color="auto"/>
            <w:left w:val="none" w:sz="0" w:space="0" w:color="auto"/>
            <w:bottom w:val="none" w:sz="0" w:space="0" w:color="auto"/>
            <w:right w:val="none" w:sz="0" w:space="0" w:color="auto"/>
          </w:divBdr>
          <w:divsChild>
            <w:div w:id="883520442">
              <w:marLeft w:val="0"/>
              <w:marRight w:val="0"/>
              <w:marTop w:val="0"/>
              <w:marBottom w:val="0"/>
              <w:divBdr>
                <w:top w:val="none" w:sz="0" w:space="0" w:color="auto"/>
                <w:left w:val="none" w:sz="0" w:space="0" w:color="auto"/>
                <w:bottom w:val="none" w:sz="0" w:space="0" w:color="auto"/>
                <w:right w:val="none" w:sz="0" w:space="0" w:color="auto"/>
              </w:divBdr>
              <w:divsChild>
                <w:div w:id="95294981">
                  <w:marLeft w:val="0"/>
                  <w:marRight w:val="0"/>
                  <w:marTop w:val="0"/>
                  <w:marBottom w:val="0"/>
                  <w:divBdr>
                    <w:top w:val="none" w:sz="0" w:space="0" w:color="auto"/>
                    <w:left w:val="none" w:sz="0" w:space="0" w:color="auto"/>
                    <w:bottom w:val="none" w:sz="0" w:space="0" w:color="auto"/>
                    <w:right w:val="none" w:sz="0" w:space="0" w:color="auto"/>
                  </w:divBdr>
                </w:div>
                <w:div w:id="104077432">
                  <w:marLeft w:val="0"/>
                  <w:marRight w:val="0"/>
                  <w:marTop w:val="0"/>
                  <w:marBottom w:val="0"/>
                  <w:divBdr>
                    <w:top w:val="none" w:sz="0" w:space="0" w:color="auto"/>
                    <w:left w:val="none" w:sz="0" w:space="0" w:color="auto"/>
                    <w:bottom w:val="none" w:sz="0" w:space="0" w:color="auto"/>
                    <w:right w:val="none" w:sz="0" w:space="0" w:color="auto"/>
                  </w:divBdr>
                </w:div>
                <w:div w:id="295840164">
                  <w:marLeft w:val="0"/>
                  <w:marRight w:val="0"/>
                  <w:marTop w:val="0"/>
                  <w:marBottom w:val="0"/>
                  <w:divBdr>
                    <w:top w:val="none" w:sz="0" w:space="0" w:color="auto"/>
                    <w:left w:val="none" w:sz="0" w:space="0" w:color="auto"/>
                    <w:bottom w:val="none" w:sz="0" w:space="0" w:color="auto"/>
                    <w:right w:val="none" w:sz="0" w:space="0" w:color="auto"/>
                  </w:divBdr>
                </w:div>
                <w:div w:id="322776473">
                  <w:marLeft w:val="0"/>
                  <w:marRight w:val="0"/>
                  <w:marTop w:val="0"/>
                  <w:marBottom w:val="0"/>
                  <w:divBdr>
                    <w:top w:val="none" w:sz="0" w:space="0" w:color="auto"/>
                    <w:left w:val="none" w:sz="0" w:space="0" w:color="auto"/>
                    <w:bottom w:val="none" w:sz="0" w:space="0" w:color="auto"/>
                    <w:right w:val="none" w:sz="0" w:space="0" w:color="auto"/>
                  </w:divBdr>
                </w:div>
                <w:div w:id="379135812">
                  <w:marLeft w:val="0"/>
                  <w:marRight w:val="0"/>
                  <w:marTop w:val="0"/>
                  <w:marBottom w:val="0"/>
                  <w:divBdr>
                    <w:top w:val="none" w:sz="0" w:space="0" w:color="auto"/>
                    <w:left w:val="none" w:sz="0" w:space="0" w:color="auto"/>
                    <w:bottom w:val="none" w:sz="0" w:space="0" w:color="auto"/>
                    <w:right w:val="none" w:sz="0" w:space="0" w:color="auto"/>
                  </w:divBdr>
                </w:div>
                <w:div w:id="525019016">
                  <w:marLeft w:val="0"/>
                  <w:marRight w:val="0"/>
                  <w:marTop w:val="0"/>
                  <w:marBottom w:val="0"/>
                  <w:divBdr>
                    <w:top w:val="none" w:sz="0" w:space="0" w:color="auto"/>
                    <w:left w:val="none" w:sz="0" w:space="0" w:color="auto"/>
                    <w:bottom w:val="none" w:sz="0" w:space="0" w:color="auto"/>
                    <w:right w:val="none" w:sz="0" w:space="0" w:color="auto"/>
                  </w:divBdr>
                </w:div>
                <w:div w:id="533811763">
                  <w:marLeft w:val="0"/>
                  <w:marRight w:val="0"/>
                  <w:marTop w:val="0"/>
                  <w:marBottom w:val="0"/>
                  <w:divBdr>
                    <w:top w:val="none" w:sz="0" w:space="0" w:color="auto"/>
                    <w:left w:val="none" w:sz="0" w:space="0" w:color="auto"/>
                    <w:bottom w:val="none" w:sz="0" w:space="0" w:color="auto"/>
                    <w:right w:val="none" w:sz="0" w:space="0" w:color="auto"/>
                  </w:divBdr>
                </w:div>
                <w:div w:id="620232730">
                  <w:marLeft w:val="0"/>
                  <w:marRight w:val="0"/>
                  <w:marTop w:val="0"/>
                  <w:marBottom w:val="0"/>
                  <w:divBdr>
                    <w:top w:val="none" w:sz="0" w:space="0" w:color="auto"/>
                    <w:left w:val="none" w:sz="0" w:space="0" w:color="auto"/>
                    <w:bottom w:val="none" w:sz="0" w:space="0" w:color="auto"/>
                    <w:right w:val="none" w:sz="0" w:space="0" w:color="auto"/>
                  </w:divBdr>
                </w:div>
                <w:div w:id="700937777">
                  <w:marLeft w:val="0"/>
                  <w:marRight w:val="0"/>
                  <w:marTop w:val="0"/>
                  <w:marBottom w:val="0"/>
                  <w:divBdr>
                    <w:top w:val="none" w:sz="0" w:space="0" w:color="auto"/>
                    <w:left w:val="none" w:sz="0" w:space="0" w:color="auto"/>
                    <w:bottom w:val="none" w:sz="0" w:space="0" w:color="auto"/>
                    <w:right w:val="none" w:sz="0" w:space="0" w:color="auto"/>
                  </w:divBdr>
                  <w:divsChild>
                    <w:div w:id="9842138">
                      <w:marLeft w:val="0"/>
                      <w:marRight w:val="0"/>
                      <w:marTop w:val="0"/>
                      <w:marBottom w:val="0"/>
                      <w:divBdr>
                        <w:top w:val="none" w:sz="0" w:space="0" w:color="auto"/>
                        <w:left w:val="none" w:sz="0" w:space="0" w:color="auto"/>
                        <w:bottom w:val="none" w:sz="0" w:space="0" w:color="auto"/>
                        <w:right w:val="none" w:sz="0" w:space="0" w:color="auto"/>
                      </w:divBdr>
                    </w:div>
                    <w:div w:id="87359659">
                      <w:marLeft w:val="0"/>
                      <w:marRight w:val="0"/>
                      <w:marTop w:val="0"/>
                      <w:marBottom w:val="0"/>
                      <w:divBdr>
                        <w:top w:val="none" w:sz="0" w:space="0" w:color="auto"/>
                        <w:left w:val="none" w:sz="0" w:space="0" w:color="auto"/>
                        <w:bottom w:val="none" w:sz="0" w:space="0" w:color="auto"/>
                        <w:right w:val="none" w:sz="0" w:space="0" w:color="auto"/>
                      </w:divBdr>
                    </w:div>
                    <w:div w:id="245192169">
                      <w:marLeft w:val="0"/>
                      <w:marRight w:val="0"/>
                      <w:marTop w:val="0"/>
                      <w:marBottom w:val="0"/>
                      <w:divBdr>
                        <w:top w:val="none" w:sz="0" w:space="0" w:color="auto"/>
                        <w:left w:val="none" w:sz="0" w:space="0" w:color="auto"/>
                        <w:bottom w:val="none" w:sz="0" w:space="0" w:color="auto"/>
                        <w:right w:val="none" w:sz="0" w:space="0" w:color="auto"/>
                      </w:divBdr>
                    </w:div>
                    <w:div w:id="541864519">
                      <w:marLeft w:val="0"/>
                      <w:marRight w:val="0"/>
                      <w:marTop w:val="0"/>
                      <w:marBottom w:val="0"/>
                      <w:divBdr>
                        <w:top w:val="none" w:sz="0" w:space="0" w:color="auto"/>
                        <w:left w:val="none" w:sz="0" w:space="0" w:color="auto"/>
                        <w:bottom w:val="none" w:sz="0" w:space="0" w:color="auto"/>
                        <w:right w:val="none" w:sz="0" w:space="0" w:color="auto"/>
                      </w:divBdr>
                    </w:div>
                    <w:div w:id="632638356">
                      <w:marLeft w:val="0"/>
                      <w:marRight w:val="0"/>
                      <w:marTop w:val="0"/>
                      <w:marBottom w:val="0"/>
                      <w:divBdr>
                        <w:top w:val="none" w:sz="0" w:space="0" w:color="auto"/>
                        <w:left w:val="none" w:sz="0" w:space="0" w:color="auto"/>
                        <w:bottom w:val="none" w:sz="0" w:space="0" w:color="auto"/>
                        <w:right w:val="none" w:sz="0" w:space="0" w:color="auto"/>
                      </w:divBdr>
                    </w:div>
                    <w:div w:id="1648314301">
                      <w:marLeft w:val="0"/>
                      <w:marRight w:val="0"/>
                      <w:marTop w:val="0"/>
                      <w:marBottom w:val="0"/>
                      <w:divBdr>
                        <w:top w:val="none" w:sz="0" w:space="0" w:color="auto"/>
                        <w:left w:val="none" w:sz="0" w:space="0" w:color="auto"/>
                        <w:bottom w:val="none" w:sz="0" w:space="0" w:color="auto"/>
                        <w:right w:val="none" w:sz="0" w:space="0" w:color="auto"/>
                      </w:divBdr>
                    </w:div>
                    <w:div w:id="1876387944">
                      <w:marLeft w:val="0"/>
                      <w:marRight w:val="0"/>
                      <w:marTop w:val="0"/>
                      <w:marBottom w:val="0"/>
                      <w:divBdr>
                        <w:top w:val="none" w:sz="0" w:space="0" w:color="auto"/>
                        <w:left w:val="none" w:sz="0" w:space="0" w:color="auto"/>
                        <w:bottom w:val="none" w:sz="0" w:space="0" w:color="auto"/>
                        <w:right w:val="none" w:sz="0" w:space="0" w:color="auto"/>
                      </w:divBdr>
                    </w:div>
                  </w:divsChild>
                </w:div>
                <w:div w:id="849224720">
                  <w:marLeft w:val="0"/>
                  <w:marRight w:val="0"/>
                  <w:marTop w:val="0"/>
                  <w:marBottom w:val="0"/>
                  <w:divBdr>
                    <w:top w:val="none" w:sz="0" w:space="0" w:color="auto"/>
                    <w:left w:val="none" w:sz="0" w:space="0" w:color="auto"/>
                    <w:bottom w:val="none" w:sz="0" w:space="0" w:color="auto"/>
                    <w:right w:val="none" w:sz="0" w:space="0" w:color="auto"/>
                  </w:divBdr>
                </w:div>
                <w:div w:id="932666262">
                  <w:marLeft w:val="0"/>
                  <w:marRight w:val="0"/>
                  <w:marTop w:val="0"/>
                  <w:marBottom w:val="0"/>
                  <w:divBdr>
                    <w:top w:val="none" w:sz="0" w:space="0" w:color="auto"/>
                    <w:left w:val="none" w:sz="0" w:space="0" w:color="auto"/>
                    <w:bottom w:val="none" w:sz="0" w:space="0" w:color="auto"/>
                    <w:right w:val="none" w:sz="0" w:space="0" w:color="auto"/>
                  </w:divBdr>
                </w:div>
                <w:div w:id="961494711">
                  <w:marLeft w:val="0"/>
                  <w:marRight w:val="0"/>
                  <w:marTop w:val="0"/>
                  <w:marBottom w:val="0"/>
                  <w:divBdr>
                    <w:top w:val="none" w:sz="0" w:space="0" w:color="auto"/>
                    <w:left w:val="none" w:sz="0" w:space="0" w:color="auto"/>
                    <w:bottom w:val="none" w:sz="0" w:space="0" w:color="auto"/>
                    <w:right w:val="none" w:sz="0" w:space="0" w:color="auto"/>
                  </w:divBdr>
                </w:div>
                <w:div w:id="970863532">
                  <w:marLeft w:val="0"/>
                  <w:marRight w:val="0"/>
                  <w:marTop w:val="0"/>
                  <w:marBottom w:val="0"/>
                  <w:divBdr>
                    <w:top w:val="none" w:sz="0" w:space="0" w:color="auto"/>
                    <w:left w:val="none" w:sz="0" w:space="0" w:color="auto"/>
                    <w:bottom w:val="none" w:sz="0" w:space="0" w:color="auto"/>
                    <w:right w:val="none" w:sz="0" w:space="0" w:color="auto"/>
                  </w:divBdr>
                </w:div>
                <w:div w:id="999885546">
                  <w:marLeft w:val="0"/>
                  <w:marRight w:val="0"/>
                  <w:marTop w:val="0"/>
                  <w:marBottom w:val="0"/>
                  <w:divBdr>
                    <w:top w:val="none" w:sz="0" w:space="0" w:color="auto"/>
                    <w:left w:val="none" w:sz="0" w:space="0" w:color="auto"/>
                    <w:bottom w:val="none" w:sz="0" w:space="0" w:color="auto"/>
                    <w:right w:val="none" w:sz="0" w:space="0" w:color="auto"/>
                  </w:divBdr>
                </w:div>
                <w:div w:id="1015883003">
                  <w:marLeft w:val="0"/>
                  <w:marRight w:val="0"/>
                  <w:marTop w:val="0"/>
                  <w:marBottom w:val="0"/>
                  <w:divBdr>
                    <w:top w:val="none" w:sz="0" w:space="0" w:color="auto"/>
                    <w:left w:val="none" w:sz="0" w:space="0" w:color="auto"/>
                    <w:bottom w:val="none" w:sz="0" w:space="0" w:color="auto"/>
                    <w:right w:val="none" w:sz="0" w:space="0" w:color="auto"/>
                  </w:divBdr>
                </w:div>
                <w:div w:id="1039548718">
                  <w:marLeft w:val="0"/>
                  <w:marRight w:val="0"/>
                  <w:marTop w:val="0"/>
                  <w:marBottom w:val="0"/>
                  <w:divBdr>
                    <w:top w:val="none" w:sz="0" w:space="0" w:color="auto"/>
                    <w:left w:val="none" w:sz="0" w:space="0" w:color="auto"/>
                    <w:bottom w:val="none" w:sz="0" w:space="0" w:color="auto"/>
                    <w:right w:val="none" w:sz="0" w:space="0" w:color="auto"/>
                  </w:divBdr>
                </w:div>
                <w:div w:id="1269891527">
                  <w:marLeft w:val="0"/>
                  <w:marRight w:val="0"/>
                  <w:marTop w:val="0"/>
                  <w:marBottom w:val="0"/>
                  <w:divBdr>
                    <w:top w:val="none" w:sz="0" w:space="0" w:color="auto"/>
                    <w:left w:val="none" w:sz="0" w:space="0" w:color="auto"/>
                    <w:bottom w:val="none" w:sz="0" w:space="0" w:color="auto"/>
                    <w:right w:val="none" w:sz="0" w:space="0" w:color="auto"/>
                  </w:divBdr>
                </w:div>
                <w:div w:id="1319460648">
                  <w:marLeft w:val="0"/>
                  <w:marRight w:val="0"/>
                  <w:marTop w:val="0"/>
                  <w:marBottom w:val="0"/>
                  <w:divBdr>
                    <w:top w:val="none" w:sz="0" w:space="0" w:color="auto"/>
                    <w:left w:val="none" w:sz="0" w:space="0" w:color="auto"/>
                    <w:bottom w:val="none" w:sz="0" w:space="0" w:color="auto"/>
                    <w:right w:val="none" w:sz="0" w:space="0" w:color="auto"/>
                  </w:divBdr>
                </w:div>
                <w:div w:id="1484272981">
                  <w:marLeft w:val="0"/>
                  <w:marRight w:val="0"/>
                  <w:marTop w:val="0"/>
                  <w:marBottom w:val="0"/>
                  <w:divBdr>
                    <w:top w:val="none" w:sz="0" w:space="0" w:color="auto"/>
                    <w:left w:val="none" w:sz="0" w:space="0" w:color="auto"/>
                    <w:bottom w:val="none" w:sz="0" w:space="0" w:color="auto"/>
                    <w:right w:val="none" w:sz="0" w:space="0" w:color="auto"/>
                  </w:divBdr>
                </w:div>
                <w:div w:id="1495605247">
                  <w:marLeft w:val="0"/>
                  <w:marRight w:val="0"/>
                  <w:marTop w:val="0"/>
                  <w:marBottom w:val="0"/>
                  <w:divBdr>
                    <w:top w:val="none" w:sz="0" w:space="0" w:color="auto"/>
                    <w:left w:val="none" w:sz="0" w:space="0" w:color="auto"/>
                    <w:bottom w:val="none" w:sz="0" w:space="0" w:color="auto"/>
                    <w:right w:val="none" w:sz="0" w:space="0" w:color="auto"/>
                  </w:divBdr>
                </w:div>
                <w:div w:id="1594164622">
                  <w:marLeft w:val="0"/>
                  <w:marRight w:val="0"/>
                  <w:marTop w:val="0"/>
                  <w:marBottom w:val="0"/>
                  <w:divBdr>
                    <w:top w:val="none" w:sz="0" w:space="0" w:color="auto"/>
                    <w:left w:val="none" w:sz="0" w:space="0" w:color="auto"/>
                    <w:bottom w:val="none" w:sz="0" w:space="0" w:color="auto"/>
                    <w:right w:val="none" w:sz="0" w:space="0" w:color="auto"/>
                  </w:divBdr>
                </w:div>
                <w:div w:id="1675718666">
                  <w:marLeft w:val="0"/>
                  <w:marRight w:val="0"/>
                  <w:marTop w:val="0"/>
                  <w:marBottom w:val="0"/>
                  <w:divBdr>
                    <w:top w:val="none" w:sz="0" w:space="0" w:color="auto"/>
                    <w:left w:val="none" w:sz="0" w:space="0" w:color="auto"/>
                    <w:bottom w:val="none" w:sz="0" w:space="0" w:color="auto"/>
                    <w:right w:val="none" w:sz="0" w:space="0" w:color="auto"/>
                  </w:divBdr>
                </w:div>
                <w:div w:id="1680352004">
                  <w:marLeft w:val="0"/>
                  <w:marRight w:val="0"/>
                  <w:marTop w:val="0"/>
                  <w:marBottom w:val="0"/>
                  <w:divBdr>
                    <w:top w:val="none" w:sz="0" w:space="0" w:color="auto"/>
                    <w:left w:val="none" w:sz="0" w:space="0" w:color="auto"/>
                    <w:bottom w:val="none" w:sz="0" w:space="0" w:color="auto"/>
                    <w:right w:val="none" w:sz="0" w:space="0" w:color="auto"/>
                  </w:divBdr>
                </w:div>
                <w:div w:id="1745835688">
                  <w:marLeft w:val="0"/>
                  <w:marRight w:val="0"/>
                  <w:marTop w:val="0"/>
                  <w:marBottom w:val="0"/>
                  <w:divBdr>
                    <w:top w:val="none" w:sz="0" w:space="0" w:color="auto"/>
                    <w:left w:val="none" w:sz="0" w:space="0" w:color="auto"/>
                    <w:bottom w:val="none" w:sz="0" w:space="0" w:color="auto"/>
                    <w:right w:val="none" w:sz="0" w:space="0" w:color="auto"/>
                  </w:divBdr>
                </w:div>
                <w:div w:id="1862282816">
                  <w:marLeft w:val="0"/>
                  <w:marRight w:val="0"/>
                  <w:marTop w:val="0"/>
                  <w:marBottom w:val="0"/>
                  <w:divBdr>
                    <w:top w:val="none" w:sz="0" w:space="0" w:color="auto"/>
                    <w:left w:val="none" w:sz="0" w:space="0" w:color="auto"/>
                    <w:bottom w:val="none" w:sz="0" w:space="0" w:color="auto"/>
                    <w:right w:val="none" w:sz="0" w:space="0" w:color="auto"/>
                  </w:divBdr>
                </w:div>
                <w:div w:id="18833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032">
          <w:marLeft w:val="0"/>
          <w:marRight w:val="0"/>
          <w:marTop w:val="0"/>
          <w:marBottom w:val="0"/>
          <w:divBdr>
            <w:top w:val="none" w:sz="0" w:space="0" w:color="auto"/>
            <w:left w:val="none" w:sz="0" w:space="0" w:color="auto"/>
            <w:bottom w:val="none" w:sz="0" w:space="0" w:color="auto"/>
            <w:right w:val="none" w:sz="0" w:space="0" w:color="auto"/>
          </w:divBdr>
        </w:div>
        <w:div w:id="1527331418">
          <w:marLeft w:val="0"/>
          <w:marRight w:val="0"/>
          <w:marTop w:val="0"/>
          <w:marBottom w:val="0"/>
          <w:divBdr>
            <w:top w:val="none" w:sz="0" w:space="0" w:color="auto"/>
            <w:left w:val="none" w:sz="0" w:space="0" w:color="auto"/>
            <w:bottom w:val="none" w:sz="0" w:space="0" w:color="auto"/>
            <w:right w:val="none" w:sz="0" w:space="0" w:color="auto"/>
          </w:divBdr>
        </w:div>
      </w:divsChild>
    </w:div>
    <w:div w:id="1307661881">
      <w:bodyDiv w:val="1"/>
      <w:marLeft w:val="0"/>
      <w:marRight w:val="0"/>
      <w:marTop w:val="0"/>
      <w:marBottom w:val="0"/>
      <w:divBdr>
        <w:top w:val="none" w:sz="0" w:space="0" w:color="auto"/>
        <w:left w:val="none" w:sz="0" w:space="0" w:color="auto"/>
        <w:bottom w:val="none" w:sz="0" w:space="0" w:color="auto"/>
        <w:right w:val="none" w:sz="0" w:space="0" w:color="auto"/>
      </w:divBdr>
    </w:div>
    <w:div w:id="1411344961">
      <w:bodyDiv w:val="1"/>
      <w:marLeft w:val="0"/>
      <w:marRight w:val="0"/>
      <w:marTop w:val="0"/>
      <w:marBottom w:val="0"/>
      <w:divBdr>
        <w:top w:val="none" w:sz="0" w:space="0" w:color="auto"/>
        <w:left w:val="none" w:sz="0" w:space="0" w:color="auto"/>
        <w:bottom w:val="none" w:sz="0" w:space="0" w:color="auto"/>
        <w:right w:val="none" w:sz="0" w:space="0" w:color="auto"/>
      </w:divBdr>
      <w:divsChild>
        <w:div w:id="1193149189">
          <w:marLeft w:val="0"/>
          <w:marRight w:val="0"/>
          <w:marTop w:val="0"/>
          <w:marBottom w:val="0"/>
          <w:divBdr>
            <w:top w:val="none" w:sz="0" w:space="0" w:color="auto"/>
            <w:left w:val="none" w:sz="0" w:space="0" w:color="auto"/>
            <w:bottom w:val="none" w:sz="0" w:space="0" w:color="auto"/>
            <w:right w:val="none" w:sz="0" w:space="0" w:color="auto"/>
          </w:divBdr>
        </w:div>
      </w:divsChild>
    </w:div>
    <w:div w:id="1477802017">
      <w:bodyDiv w:val="1"/>
      <w:marLeft w:val="0"/>
      <w:marRight w:val="0"/>
      <w:marTop w:val="0"/>
      <w:marBottom w:val="0"/>
      <w:divBdr>
        <w:top w:val="none" w:sz="0" w:space="0" w:color="auto"/>
        <w:left w:val="none" w:sz="0" w:space="0" w:color="auto"/>
        <w:bottom w:val="none" w:sz="0" w:space="0" w:color="auto"/>
        <w:right w:val="none" w:sz="0" w:space="0" w:color="auto"/>
      </w:divBdr>
    </w:div>
    <w:div w:id="1869758122">
      <w:bodyDiv w:val="1"/>
      <w:marLeft w:val="0"/>
      <w:marRight w:val="0"/>
      <w:marTop w:val="0"/>
      <w:marBottom w:val="0"/>
      <w:divBdr>
        <w:top w:val="none" w:sz="0" w:space="0" w:color="auto"/>
        <w:left w:val="none" w:sz="0" w:space="0" w:color="auto"/>
        <w:bottom w:val="none" w:sz="0" w:space="0" w:color="auto"/>
        <w:right w:val="none" w:sz="0" w:space="0" w:color="auto"/>
      </w:divBdr>
      <w:divsChild>
        <w:div w:id="312371794">
          <w:marLeft w:val="0"/>
          <w:marRight w:val="0"/>
          <w:marTop w:val="0"/>
          <w:marBottom w:val="0"/>
          <w:divBdr>
            <w:top w:val="none" w:sz="0" w:space="0" w:color="auto"/>
            <w:left w:val="none" w:sz="0" w:space="0" w:color="auto"/>
            <w:bottom w:val="none" w:sz="0" w:space="0" w:color="auto"/>
            <w:right w:val="none" w:sz="0" w:space="0" w:color="auto"/>
          </w:divBdr>
        </w:div>
        <w:div w:id="1668627120">
          <w:marLeft w:val="0"/>
          <w:marRight w:val="0"/>
          <w:marTop w:val="0"/>
          <w:marBottom w:val="0"/>
          <w:divBdr>
            <w:top w:val="none" w:sz="0" w:space="0" w:color="auto"/>
            <w:left w:val="none" w:sz="0" w:space="0" w:color="auto"/>
            <w:bottom w:val="none" w:sz="0" w:space="0" w:color="auto"/>
            <w:right w:val="none" w:sz="0" w:space="0" w:color="auto"/>
          </w:divBdr>
        </w:div>
        <w:div w:id="2021736790">
          <w:marLeft w:val="0"/>
          <w:marRight w:val="0"/>
          <w:marTop w:val="0"/>
          <w:marBottom w:val="0"/>
          <w:divBdr>
            <w:top w:val="none" w:sz="0" w:space="0" w:color="auto"/>
            <w:left w:val="none" w:sz="0" w:space="0" w:color="auto"/>
            <w:bottom w:val="none" w:sz="0" w:space="0" w:color="auto"/>
            <w:right w:val="none" w:sz="0" w:space="0" w:color="auto"/>
          </w:divBdr>
        </w:div>
      </w:divsChild>
    </w:div>
    <w:div w:id="1904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GRAMMATEIA\&#933;&#928;&#919;&#929;&#917;&#931;&#921;&#913;&#922;&#913;\&#917;&#923;&#923;&#919;&#925;&#921;&#922;&#919;%20&#916;&#919;&#924;&#927;&#922;&#929;&#913;&#932;&#921;&#91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BD160-DB66-41D5-90BA-EC052083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ΕΛΛΗΝΙΚΗ ΔΗΜΟΚΡΑΤΙΑ</Template>
  <TotalTime>6</TotalTime>
  <Pages>1</Pages>
  <Words>48</Words>
  <Characters>1049</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TMHMA TOPOGRAFIAS</Company>
  <LinksUpToDate>false</LinksUpToDate>
  <CharactersWithSpaces>1095</CharactersWithSpaces>
  <SharedDoc>false</SharedDoc>
  <HLinks>
    <vt:vector size="6" baseType="variant">
      <vt:variant>
        <vt:i4>3473409</vt:i4>
      </vt:variant>
      <vt:variant>
        <vt:i4>0</vt:i4>
      </vt:variant>
      <vt:variant>
        <vt:i4>0</vt:i4>
      </vt:variant>
      <vt:variant>
        <vt:i4>5</vt:i4>
      </vt:variant>
      <vt:variant>
        <vt:lpwstr>mailto:civiltopogeo@teiath.gr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KOTSI</cp:lastModifiedBy>
  <cp:revision>7</cp:revision>
  <cp:lastPrinted>2018-03-22T12:42:00Z</cp:lastPrinted>
  <dcterms:created xsi:type="dcterms:W3CDTF">2023-01-12T07:57:00Z</dcterms:created>
  <dcterms:modified xsi:type="dcterms:W3CDTF">2025-07-03T06:16:00Z</dcterms:modified>
</cp:coreProperties>
</file>